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032"/>
        <w:gridCol w:w="1083"/>
        <w:gridCol w:w="765"/>
        <w:gridCol w:w="765"/>
        <w:gridCol w:w="1710"/>
      </w:tblGrid>
      <w:tr w:rsidR="00672B75" w:rsidRPr="009073A3" w14:paraId="1A78D992" w14:textId="77777777" w:rsidTr="00410936">
        <w:trPr>
          <w:tblHeader/>
        </w:trPr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C65AD4" w14:textId="77777777" w:rsidR="00672B75" w:rsidRDefault="00672B75" w:rsidP="00410936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18"/>
              </w:rPr>
            </w:pPr>
            <w:r w:rsidRPr="009073A3">
              <w:rPr>
                <w:rFonts w:cs="Arial"/>
                <w:b/>
                <w:bCs/>
                <w:sz w:val="24"/>
                <w:szCs w:val="18"/>
              </w:rPr>
              <w:t xml:space="preserve">PROPOSAL SUBMISSION COMPLIANCE </w:t>
            </w:r>
          </w:p>
          <w:p w14:paraId="6F974D2E" w14:textId="77777777" w:rsidR="00672B75" w:rsidRPr="009073A3" w:rsidRDefault="00672B75" w:rsidP="00410936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9073A3">
              <w:rPr>
                <w:rFonts w:cs="Arial"/>
                <w:b/>
                <w:bCs/>
                <w:sz w:val="24"/>
                <w:szCs w:val="18"/>
              </w:rPr>
              <w:t>CHECKLIST</w:t>
            </w:r>
          </w:p>
        </w:tc>
      </w:tr>
      <w:tr w:rsidR="00672B75" w:rsidRPr="009073A3" w14:paraId="56C29F4D" w14:textId="77777777" w:rsidTr="00410936">
        <w:trPr>
          <w:trHeight w:val="404"/>
          <w:tblHeader/>
        </w:trPr>
        <w:tc>
          <w:tcPr>
            <w:tcW w:w="5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F7342" w14:textId="77777777" w:rsidR="00672B75" w:rsidRPr="00B622BE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B622BE">
              <w:rPr>
                <w:b/>
                <w:bCs/>
                <w:sz w:val="18"/>
                <w:szCs w:val="18"/>
              </w:rPr>
              <w:t>Document No:</w:t>
            </w:r>
            <w:r w:rsidRPr="00B622BE">
              <w:rPr>
                <w:sz w:val="18"/>
                <w:szCs w:val="18"/>
              </w:rPr>
              <w:t xml:space="preserve"> &lt;&lt;INSERT DOCUMENT NUMBER&gt;&gt;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56DD1" w14:textId="77777777" w:rsidR="00672B75" w:rsidRPr="00B622BE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B622BE">
              <w:rPr>
                <w:b/>
                <w:bCs/>
                <w:sz w:val="18"/>
                <w:szCs w:val="18"/>
              </w:rPr>
              <w:t>Bidder</w:t>
            </w:r>
            <w:r>
              <w:rPr>
                <w:b/>
                <w:bCs/>
                <w:sz w:val="18"/>
                <w:szCs w:val="18"/>
              </w:rPr>
              <w:t>’</w:t>
            </w:r>
            <w:r w:rsidRPr="00B622BE">
              <w:rPr>
                <w:b/>
                <w:bCs/>
                <w:sz w:val="18"/>
                <w:szCs w:val="18"/>
              </w:rPr>
              <w:t xml:space="preserve">s Name: </w:t>
            </w:r>
            <w:r w:rsidRPr="00B622BE">
              <w:rPr>
                <w:bCs/>
                <w:sz w:val="18"/>
                <w:szCs w:val="18"/>
              </w:rPr>
              <w:t>&lt;&lt;INSERT COMPANY NAME&gt;&gt;</w:t>
            </w:r>
          </w:p>
        </w:tc>
      </w:tr>
      <w:tr w:rsidR="00672B75" w:rsidRPr="009073A3" w14:paraId="21A60658" w14:textId="77777777" w:rsidTr="00410936">
        <w:trPr>
          <w:trHeight w:val="440"/>
          <w:tblHeader/>
        </w:trPr>
        <w:tc>
          <w:tcPr>
            <w:tcW w:w="5032" w:type="dxa"/>
            <w:shd w:val="clear" w:color="auto" w:fill="FFFFFF"/>
            <w:vAlign w:val="center"/>
          </w:tcPr>
          <w:p w14:paraId="0366258B" w14:textId="77777777" w:rsidR="00672B75" w:rsidRPr="00B622BE" w:rsidRDefault="00672B75" w:rsidP="00410936">
            <w:pPr>
              <w:pStyle w:val="TableText"/>
              <w:rPr>
                <w:sz w:val="18"/>
                <w:szCs w:val="18"/>
                <w:u w:val="single"/>
              </w:rPr>
            </w:pPr>
            <w:bookmarkStart w:id="0" w:name="_Toc27322725"/>
            <w:bookmarkStart w:id="1" w:name="_Toc28337803"/>
            <w:r w:rsidRPr="00B622BE">
              <w:rPr>
                <w:sz w:val="18"/>
                <w:szCs w:val="18"/>
                <w:u w:val="single"/>
              </w:rPr>
              <w:t xml:space="preserve">Title </w:t>
            </w:r>
            <w:r w:rsidRPr="00B622BE">
              <w:rPr>
                <w:b/>
                <w:sz w:val="18"/>
                <w:szCs w:val="18"/>
                <w:u w:val="single"/>
              </w:rPr>
              <w:t>&lt;INSERT TITLE&gt;&gt;</w:t>
            </w:r>
            <w:bookmarkEnd w:id="0"/>
            <w:bookmarkEnd w:id="1"/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 w14:paraId="00BB0471" w14:textId="77777777" w:rsidR="00672B75" w:rsidRPr="00B622BE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B622BE">
              <w:rPr>
                <w:b/>
                <w:bCs/>
                <w:sz w:val="18"/>
                <w:szCs w:val="18"/>
              </w:rPr>
              <w:t xml:space="preserve">Representative: </w:t>
            </w:r>
            <w:r w:rsidRPr="00B622BE">
              <w:rPr>
                <w:bCs/>
                <w:sz w:val="18"/>
                <w:szCs w:val="18"/>
              </w:rPr>
              <w:t>&lt;&lt;INSERT NAME&gt;&gt;</w:t>
            </w:r>
          </w:p>
        </w:tc>
      </w:tr>
      <w:tr w:rsidR="00672B75" w:rsidRPr="009073A3" w14:paraId="145D6584" w14:textId="77777777" w:rsidTr="00410936">
        <w:trPr>
          <w:tblHeader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94E26A6" w14:textId="77777777" w:rsidR="00672B75" w:rsidRPr="009073A3" w:rsidRDefault="00672B75" w:rsidP="00410936">
            <w:pPr>
              <w:pStyle w:val="TableHeading"/>
            </w:pPr>
            <w:bookmarkStart w:id="2" w:name="_Toc27322726"/>
            <w:bookmarkStart w:id="3" w:name="_Toc28337804"/>
            <w:r w:rsidRPr="009073A3">
              <w:t>Documents</w:t>
            </w:r>
            <w:bookmarkEnd w:id="2"/>
            <w:bookmarkEnd w:id="3"/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62D9AFD" w14:textId="77777777" w:rsidR="00672B75" w:rsidRPr="009073A3" w:rsidRDefault="00672B75" w:rsidP="00410936">
            <w:pPr>
              <w:pStyle w:val="TableHeading"/>
            </w:pPr>
            <w:bookmarkStart w:id="4" w:name="_Toc27322727"/>
            <w:bookmarkStart w:id="5" w:name="_Toc28337805"/>
            <w:r w:rsidRPr="009073A3">
              <w:t>Key Criteria</w:t>
            </w:r>
            <w:bookmarkEnd w:id="4"/>
            <w:bookmarkEnd w:id="5"/>
          </w:p>
          <w:p w14:paraId="5E9FB4B3" w14:textId="77777777" w:rsidR="00672B75" w:rsidRPr="00B622BE" w:rsidRDefault="00672B75" w:rsidP="00410936">
            <w:pPr>
              <w:pStyle w:val="TableHeading"/>
              <w:rPr>
                <w:b w:val="0"/>
                <w:bCs/>
              </w:rPr>
            </w:pPr>
            <w:r w:rsidRPr="00B622BE">
              <w:rPr>
                <w:b w:val="0"/>
                <w:bCs/>
              </w:rPr>
              <w:t>(Insert if classified as Key)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FE41A3C" w14:textId="77777777" w:rsidR="00672B75" w:rsidRPr="009073A3" w:rsidRDefault="00672B75" w:rsidP="00410936">
            <w:pPr>
              <w:pStyle w:val="TableHeading"/>
            </w:pPr>
            <w:bookmarkStart w:id="6" w:name="_Toc27322728"/>
            <w:bookmarkStart w:id="7" w:name="_Toc28337806"/>
            <w:r w:rsidRPr="009073A3">
              <w:t>Included</w:t>
            </w:r>
            <w:bookmarkEnd w:id="6"/>
            <w:bookmarkEnd w:id="7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CCF3627" w14:textId="77777777" w:rsidR="00672B75" w:rsidRPr="009073A3" w:rsidRDefault="00672B75" w:rsidP="00410936">
            <w:pPr>
              <w:pStyle w:val="TableHeading"/>
            </w:pPr>
            <w:r w:rsidRPr="009073A3">
              <w:t>Evaluation Section</w:t>
            </w:r>
          </w:p>
        </w:tc>
      </w:tr>
      <w:tr w:rsidR="00672B75" w:rsidRPr="009073A3" w14:paraId="1F3EE4D9" w14:textId="77777777" w:rsidTr="00410936">
        <w:trPr>
          <w:trHeight w:val="570"/>
          <w:tblHeader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2948" w14:textId="77777777" w:rsidR="00672B75" w:rsidRPr="009073A3" w:rsidRDefault="00672B75" w:rsidP="00410936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F11" w14:textId="77777777" w:rsidR="00672B75" w:rsidRPr="009073A3" w:rsidRDefault="00672B75" w:rsidP="00410936">
            <w:pPr>
              <w:spacing w:line="360" w:lineRule="auto"/>
              <w:jc w:val="center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C6CA"/>
            <w:vAlign w:val="center"/>
          </w:tcPr>
          <w:p w14:paraId="5EB545D5" w14:textId="77777777" w:rsidR="00672B75" w:rsidRPr="009073A3" w:rsidRDefault="00672B75" w:rsidP="00410936">
            <w:pPr>
              <w:pStyle w:val="TableHeading"/>
            </w:pPr>
            <w:r w:rsidRPr="009073A3">
              <w:t>Yes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C6CA"/>
            <w:vAlign w:val="center"/>
          </w:tcPr>
          <w:p w14:paraId="6B44E13B" w14:textId="77777777" w:rsidR="00672B75" w:rsidRPr="009073A3" w:rsidRDefault="00672B75" w:rsidP="00410936">
            <w:pPr>
              <w:pStyle w:val="TableHeading"/>
            </w:pPr>
            <w:r w:rsidRPr="009073A3">
              <w:t>No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8101" w14:textId="77777777" w:rsidR="00672B75" w:rsidRPr="009073A3" w:rsidRDefault="00672B75" w:rsidP="00410936">
            <w:pPr>
              <w:spacing w:line="360" w:lineRule="auto"/>
              <w:rPr>
                <w:rFonts w:cs="Arial"/>
              </w:rPr>
            </w:pPr>
          </w:p>
        </w:tc>
      </w:tr>
      <w:tr w:rsidR="00672B75" w:rsidRPr="009073A3" w14:paraId="4559CF8D" w14:textId="77777777" w:rsidTr="00410936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4ADE185F" w14:textId="77777777" w:rsidR="00672B75" w:rsidRPr="009073A3" w:rsidRDefault="00672B75" w:rsidP="00410936">
            <w:pPr>
              <w:pStyle w:val="TableHWhite"/>
            </w:pPr>
            <w:r w:rsidRPr="009073A3">
              <w:t>General Company Information</w:t>
            </w:r>
          </w:p>
        </w:tc>
      </w:tr>
      <w:tr w:rsidR="00672B75" w:rsidRPr="009073A3" w14:paraId="074F5182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24D" w14:textId="77777777" w:rsidR="00672B75" w:rsidRPr="009073A3" w:rsidRDefault="00672B75" w:rsidP="00410936">
            <w:pPr>
              <w:pStyle w:val="TableText"/>
            </w:pPr>
            <w:r w:rsidRPr="009073A3">
              <w:t>Bond/Security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A1C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969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7214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44D4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1AC260A3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AF90" w14:textId="77777777" w:rsidR="00672B75" w:rsidRPr="009073A3" w:rsidRDefault="00672B75" w:rsidP="00410936">
            <w:pPr>
              <w:pStyle w:val="TableText"/>
            </w:pPr>
            <w:r w:rsidRPr="009073A3">
              <w:t>Signatory Authorization (If required)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D7C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4E3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EBFF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892D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7C2FA909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0629" w14:textId="77777777" w:rsidR="00672B75" w:rsidRPr="009073A3" w:rsidRDefault="00672B75" w:rsidP="00410936">
            <w:pPr>
              <w:pStyle w:val="TableText"/>
            </w:pPr>
            <w:r w:rsidRPr="009073A3">
              <w:t>Valid Commercial Registration Certificate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E8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F6D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65D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8023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35491ED5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B4CE" w14:textId="77777777" w:rsidR="00672B75" w:rsidRPr="009073A3" w:rsidRDefault="00672B75" w:rsidP="00410936">
            <w:pPr>
              <w:pStyle w:val="TableText"/>
            </w:pPr>
            <w:r w:rsidRPr="009073A3">
              <w:t>Power of Attorney (If required)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A76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D2B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E596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984A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6E783E12" w14:textId="77777777" w:rsidTr="00410936">
        <w:trPr>
          <w:trHeight w:val="475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A3F3" w14:textId="77777777" w:rsidR="00672B75" w:rsidRPr="009073A3" w:rsidRDefault="00672B75" w:rsidP="00410936">
            <w:pPr>
              <w:pStyle w:val="TableText"/>
            </w:pPr>
            <w:r w:rsidRPr="009073A3">
              <w:t xml:space="preserve">Others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818F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474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F006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04A0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0760CF65" w14:textId="77777777" w:rsidTr="00410936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15F2317A" w14:textId="15F40AA9" w:rsidR="00672B75" w:rsidRPr="009073A3" w:rsidRDefault="00672B75" w:rsidP="00410936">
            <w:pPr>
              <w:pStyle w:val="TableHWhite"/>
            </w:pPr>
            <w:r w:rsidRPr="009073A3">
              <w:t xml:space="preserve">COMMERCIAL SUBMISSIONS </w:t>
            </w:r>
          </w:p>
        </w:tc>
      </w:tr>
      <w:tr w:rsidR="00672B75" w:rsidRPr="009073A3" w14:paraId="388A71E9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0067" w14:textId="77777777" w:rsidR="00672B75" w:rsidRPr="009073A3" w:rsidRDefault="00672B75" w:rsidP="00410936">
            <w:pPr>
              <w:pStyle w:val="TableText"/>
            </w:pPr>
            <w:r w:rsidRPr="009073A3">
              <w:t>FORM A</w:t>
            </w:r>
            <w:r w:rsidRPr="009073A3">
              <w:tab/>
              <w:t xml:space="preserve">Schedule of Prices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376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196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59B6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A9A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08356A8E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CB31" w14:textId="77777777" w:rsidR="00672B75" w:rsidRPr="009073A3" w:rsidRDefault="00672B75" w:rsidP="00410936">
            <w:pPr>
              <w:pStyle w:val="TableText"/>
            </w:pPr>
            <w:r w:rsidRPr="009073A3">
              <w:t>FORM B</w:t>
            </w:r>
            <w:r w:rsidRPr="009073A3">
              <w:tab/>
              <w:t>Method of Measurement/Breakdown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DE94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D46B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E210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6DCF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352EC56C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8096" w14:textId="77777777" w:rsidR="00672B75" w:rsidRPr="009073A3" w:rsidRDefault="00672B75" w:rsidP="00410936">
            <w:pPr>
              <w:pStyle w:val="TableText"/>
            </w:pPr>
            <w:r w:rsidRPr="009073A3">
              <w:t>FORM C</w:t>
            </w:r>
            <w:r w:rsidRPr="009073A3">
              <w:tab/>
              <w:t>Fixed Fee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A6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FF4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E67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631A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1831077C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8624" w14:textId="77777777" w:rsidR="00672B75" w:rsidRPr="009073A3" w:rsidRDefault="00672B75" w:rsidP="00410936">
            <w:pPr>
              <w:pStyle w:val="TableText"/>
            </w:pPr>
            <w:r w:rsidRPr="009073A3">
              <w:t>FORM D</w:t>
            </w:r>
            <w:r w:rsidRPr="009073A3">
              <w:tab/>
              <w:t>Variable/Time &amp; Material Billing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FEFB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85E1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C00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F50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611452B4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DB04" w14:textId="77777777" w:rsidR="00672B75" w:rsidRPr="009073A3" w:rsidRDefault="00672B75" w:rsidP="00410936">
            <w:pPr>
              <w:pStyle w:val="TableText"/>
            </w:pPr>
            <w:r w:rsidRPr="009073A3">
              <w:t>FORM E</w:t>
            </w:r>
            <w:r w:rsidRPr="009073A3">
              <w:tab/>
              <w:t>Payment Schedule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06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EC2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6180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09F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1028FB1D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AB50" w14:textId="77777777" w:rsidR="00672B75" w:rsidRPr="009073A3" w:rsidRDefault="00672B75" w:rsidP="00410936">
            <w:pPr>
              <w:pStyle w:val="TableText"/>
            </w:pPr>
            <w:r w:rsidRPr="009073A3">
              <w:t>FORM F</w:t>
            </w:r>
            <w:r w:rsidRPr="009073A3">
              <w:tab/>
              <w:t>Performance Measurement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19CB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52A5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4BDF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923D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0C63B5AF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4FEB" w14:textId="77777777" w:rsidR="00672B75" w:rsidRPr="009073A3" w:rsidRDefault="00672B75" w:rsidP="00410936">
            <w:pPr>
              <w:pStyle w:val="TableText"/>
            </w:pPr>
            <w:r w:rsidRPr="009073A3">
              <w:t>FORM G</w:t>
            </w:r>
            <w:r w:rsidRPr="009073A3">
              <w:tab/>
              <w:t>Insurances/Performance Guarantee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AFAE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80B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233B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6919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4491C34D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A6A1" w14:textId="77777777" w:rsidR="00672B75" w:rsidRPr="009073A3" w:rsidRDefault="00672B75" w:rsidP="00410936">
            <w:pPr>
              <w:pStyle w:val="TableText"/>
            </w:pPr>
            <w:r w:rsidRPr="009073A3">
              <w:t>FORM H</w:t>
            </w:r>
            <w:r w:rsidRPr="009073A3">
              <w:tab/>
              <w:t>Bidder Financials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73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DAE8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C5C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58C7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5B3032BA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484D" w14:textId="77777777" w:rsidR="00672B75" w:rsidRPr="009073A3" w:rsidRDefault="00672B75" w:rsidP="00410936">
            <w:pPr>
              <w:pStyle w:val="TableText"/>
            </w:pPr>
            <w:r w:rsidRPr="009073A3">
              <w:t>FORM I</w:t>
            </w:r>
            <w:r w:rsidRPr="009073A3">
              <w:tab/>
              <w:t>Contract Reporting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77F6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BE8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462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70E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Commercial</w:t>
            </w:r>
          </w:p>
        </w:tc>
      </w:tr>
      <w:tr w:rsidR="00672B75" w:rsidRPr="009073A3" w14:paraId="7FF6C6A0" w14:textId="77777777" w:rsidTr="00410936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6316E25C" w14:textId="77777777" w:rsidR="00672B75" w:rsidRPr="009073A3" w:rsidRDefault="00672B75" w:rsidP="00410936">
            <w:pPr>
              <w:pStyle w:val="TableHWhite"/>
            </w:pPr>
            <w:r w:rsidRPr="009073A3">
              <w:t>TECHNICAL SUBMISSIONS</w:t>
            </w:r>
          </w:p>
        </w:tc>
      </w:tr>
      <w:tr w:rsidR="00672B75" w:rsidRPr="009073A3" w14:paraId="7C439E76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4D9" w14:textId="77777777" w:rsidR="00672B75" w:rsidRPr="009073A3" w:rsidRDefault="00672B75" w:rsidP="00410936">
            <w:pPr>
              <w:pStyle w:val="TableText"/>
            </w:pPr>
            <w:r w:rsidRPr="009073A3">
              <w:t>FORM J</w:t>
            </w:r>
            <w:r w:rsidRPr="009073A3">
              <w:tab/>
              <w:t>Mobilization Plan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1E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4F20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5A6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5B8B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35D3B4B1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1332" w14:textId="77777777" w:rsidR="00672B75" w:rsidRPr="009073A3" w:rsidRDefault="00672B75" w:rsidP="00410936">
            <w:pPr>
              <w:pStyle w:val="TableText"/>
            </w:pPr>
            <w:r w:rsidRPr="009073A3">
              <w:t>FORM K</w:t>
            </w:r>
            <w:r w:rsidRPr="009073A3">
              <w:tab/>
              <w:t>Asset Management System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4898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CA7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B3A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58A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5038031C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C2B8" w14:textId="77777777" w:rsidR="00672B75" w:rsidRPr="009073A3" w:rsidRDefault="00672B75" w:rsidP="00410936">
            <w:pPr>
              <w:pStyle w:val="TableText"/>
            </w:pPr>
            <w:r w:rsidRPr="009073A3">
              <w:t>FORM L</w:t>
            </w:r>
            <w:r w:rsidRPr="009073A3">
              <w:tab/>
              <w:t>Tools, Plant &amp; Equipment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CD35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453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3C7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F014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513FAF65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CD4" w14:textId="77777777" w:rsidR="00672B75" w:rsidRPr="009073A3" w:rsidRDefault="00672B75" w:rsidP="00410936">
            <w:pPr>
              <w:pStyle w:val="TableText"/>
            </w:pPr>
            <w:r w:rsidRPr="009073A3">
              <w:t>FORM M</w:t>
            </w:r>
            <w:r w:rsidRPr="009073A3">
              <w:tab/>
              <w:t>Spare Parts/Inventory Management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AD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70E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4D38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4E90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27825F29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A1AB" w14:textId="77777777" w:rsidR="00672B75" w:rsidRPr="009073A3" w:rsidRDefault="00672B75" w:rsidP="00410936">
            <w:pPr>
              <w:pStyle w:val="TableText"/>
            </w:pPr>
            <w:r w:rsidRPr="009073A3">
              <w:t>FORM N</w:t>
            </w:r>
            <w:r w:rsidRPr="009073A3">
              <w:tab/>
              <w:t>Subcontractors and Supply Chain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C6C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03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1A6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ABE5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4EB94E74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821C" w14:textId="77777777" w:rsidR="00672B75" w:rsidRPr="009073A3" w:rsidRDefault="00672B75" w:rsidP="00410936">
            <w:pPr>
              <w:pStyle w:val="TableText"/>
            </w:pPr>
            <w:r w:rsidRPr="009073A3">
              <w:t xml:space="preserve">FORM </w:t>
            </w:r>
            <w:proofErr w:type="spellStart"/>
            <w:r w:rsidRPr="009073A3">
              <w:t>O</w:t>
            </w:r>
            <w:proofErr w:type="spellEnd"/>
            <w:r w:rsidRPr="009073A3">
              <w:tab/>
              <w:t>Computer Aided FM/Work ordering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3A5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46EF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354A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121A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52FB4B08" w14:textId="77777777" w:rsidTr="00410936">
        <w:trPr>
          <w:trHeight w:val="475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9E45" w14:textId="77777777" w:rsidR="00672B75" w:rsidRPr="009073A3" w:rsidRDefault="00672B75" w:rsidP="00410936">
            <w:pPr>
              <w:pStyle w:val="TableText"/>
            </w:pPr>
            <w:r w:rsidRPr="009073A3">
              <w:t>FORM P</w:t>
            </w:r>
            <w:r w:rsidRPr="009073A3">
              <w:tab/>
              <w:t>Help Desk</w:t>
            </w:r>
            <w:r>
              <w:t>/</w:t>
            </w:r>
            <w:r w:rsidRPr="009073A3">
              <w:t xml:space="preserve">Customer Relationship </w:t>
            </w:r>
            <w:r>
              <w:t xml:space="preserve"> </w:t>
            </w:r>
            <w:r>
              <w:br/>
              <w:t xml:space="preserve">                    </w:t>
            </w:r>
            <w:r w:rsidRPr="009073A3">
              <w:t xml:space="preserve">Management (CRM)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6A5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5004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8EC1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222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592BF5A9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5317" w14:textId="77777777" w:rsidR="00672B75" w:rsidRPr="009073A3" w:rsidRDefault="00672B75" w:rsidP="00410936">
            <w:pPr>
              <w:pStyle w:val="TableText"/>
            </w:pPr>
            <w:r w:rsidRPr="009073A3">
              <w:t>FORM Q</w:t>
            </w:r>
            <w:r w:rsidRPr="009073A3">
              <w:tab/>
              <w:t>Hard Services Maintenance Capability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6363" w14:textId="38CE65D1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9220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A234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70CC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32AAA40D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2D0A" w14:textId="77777777" w:rsidR="00672B75" w:rsidRPr="009073A3" w:rsidRDefault="00672B75" w:rsidP="00410936">
            <w:pPr>
              <w:pStyle w:val="TableText"/>
            </w:pPr>
            <w:r w:rsidRPr="009073A3">
              <w:lastRenderedPageBreak/>
              <w:t>FORM R</w:t>
            </w:r>
            <w:r w:rsidRPr="009073A3">
              <w:tab/>
              <w:t>Soft Services FM Capability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78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87BB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FF87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BBC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34A3A6C3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49C8" w14:textId="77777777" w:rsidR="00672B75" w:rsidRPr="009073A3" w:rsidRDefault="00672B75" w:rsidP="00410936">
            <w:pPr>
              <w:pStyle w:val="TableText"/>
            </w:pPr>
            <w:r w:rsidRPr="009073A3">
              <w:t>FORM S</w:t>
            </w:r>
            <w:r w:rsidRPr="009073A3">
              <w:tab/>
              <w:t>Quality Program, Audit, Compliance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D4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F2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60C5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541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0B21E7B8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475B" w14:textId="77777777" w:rsidR="00672B75" w:rsidRPr="009073A3" w:rsidRDefault="00672B75" w:rsidP="00410936">
            <w:pPr>
              <w:pStyle w:val="TableText"/>
            </w:pPr>
            <w:r w:rsidRPr="009073A3">
              <w:t>FORM T</w:t>
            </w:r>
            <w:r w:rsidRPr="009073A3">
              <w:tab/>
              <w:t>Health &amp; Safety &amp; Environment Program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309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1C7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2A78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E408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5FD31770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3089" w14:textId="77777777" w:rsidR="00672B75" w:rsidRPr="009073A3" w:rsidRDefault="00672B75" w:rsidP="00410936">
            <w:pPr>
              <w:pStyle w:val="TableText"/>
            </w:pPr>
            <w:r w:rsidRPr="009073A3">
              <w:t>FORM U</w:t>
            </w:r>
            <w:r w:rsidRPr="009073A3">
              <w:tab/>
              <w:t>Key Personnel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B9D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786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F812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BB4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30BCD473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0791" w14:textId="77777777" w:rsidR="00672B75" w:rsidRPr="009073A3" w:rsidRDefault="00672B75" w:rsidP="00410936">
            <w:pPr>
              <w:pStyle w:val="TableText"/>
            </w:pPr>
            <w:r w:rsidRPr="009073A3">
              <w:t>FORM V</w:t>
            </w:r>
            <w:r w:rsidRPr="009073A3">
              <w:tab/>
              <w:t>Saudization Program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2463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B438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A269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565C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1A3E1D61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0F20" w14:textId="77777777" w:rsidR="00672B75" w:rsidRPr="009073A3" w:rsidRDefault="00672B75" w:rsidP="00410936">
            <w:pPr>
              <w:pStyle w:val="TableText"/>
            </w:pPr>
            <w:r w:rsidRPr="009073A3">
              <w:t>FORM W</w:t>
            </w:r>
            <w:r w:rsidRPr="009073A3">
              <w:tab/>
              <w:t>Workers Welfare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62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673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4F4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0307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  <w:tr w:rsidR="00672B75" w:rsidRPr="009073A3" w14:paraId="32136E95" w14:textId="77777777" w:rsidTr="00410936">
        <w:trPr>
          <w:trHeight w:val="30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D333" w14:textId="77777777" w:rsidR="00672B75" w:rsidRPr="009073A3" w:rsidRDefault="00672B75" w:rsidP="00410936">
            <w:pPr>
              <w:pStyle w:val="TableText"/>
            </w:pPr>
            <w:r w:rsidRPr="009073A3">
              <w:t>FORM X</w:t>
            </w:r>
            <w:r w:rsidRPr="009073A3">
              <w:tab/>
              <w:t>Skilled Workforce &amp; Qualified Resources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37E0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58E1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74A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C88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Technical</w:t>
            </w:r>
          </w:p>
        </w:tc>
      </w:tr>
    </w:tbl>
    <w:p w14:paraId="2E8622EC" w14:textId="77777777" w:rsidR="00672B75" w:rsidRPr="009073A3" w:rsidRDefault="00672B75" w:rsidP="00672B75">
      <w:pPr>
        <w:pStyle w:val="SectionHeading"/>
      </w:pPr>
      <w:r w:rsidRPr="009073A3">
        <w:t>Recommendation:</w:t>
      </w:r>
    </w:p>
    <w:p w14:paraId="6AF67493" w14:textId="77777777" w:rsidR="00672B75" w:rsidRPr="009073A3" w:rsidRDefault="00672B75" w:rsidP="00672B75">
      <w:r w:rsidRPr="009073A3">
        <w:t>Contract specialist to complete below table:</w:t>
      </w:r>
    </w:p>
    <w:p w14:paraId="0BE31820" w14:textId="77777777" w:rsidR="00672B75" w:rsidRPr="009073A3" w:rsidRDefault="00672B75" w:rsidP="00672B75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5057"/>
        <w:gridCol w:w="1440"/>
      </w:tblGrid>
      <w:tr w:rsidR="00672B75" w:rsidRPr="009073A3" w14:paraId="4C27D994" w14:textId="77777777" w:rsidTr="00410936">
        <w:trPr>
          <w:trHeight w:val="302"/>
        </w:trPr>
        <w:tc>
          <w:tcPr>
            <w:tcW w:w="2858" w:type="dxa"/>
            <w:shd w:val="clear" w:color="auto" w:fill="C6D9F1" w:themeFill="text2" w:themeFillTint="33"/>
            <w:vAlign w:val="center"/>
          </w:tcPr>
          <w:p w14:paraId="22214CAF" w14:textId="77777777" w:rsidR="00672B75" w:rsidRPr="009073A3" w:rsidRDefault="00672B75" w:rsidP="00410936">
            <w:pPr>
              <w:pStyle w:val="TableHeading"/>
              <w:jc w:val="left"/>
            </w:pPr>
            <w:r w:rsidRPr="009073A3">
              <w:t>Fully Complete Submission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2878CDE" w14:textId="77777777" w:rsidR="00672B75" w:rsidRPr="009073A3" w:rsidRDefault="00672B75" w:rsidP="00410936">
            <w:pPr>
              <w:pStyle w:val="TableText"/>
            </w:pPr>
            <w:r w:rsidRPr="009073A3">
              <w:t>Proceed with issuance to the evaluation team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3422CC" w14:textId="77777777" w:rsidR="00672B75" w:rsidRPr="009073A3" w:rsidRDefault="00672B75" w:rsidP="00410936">
            <w:pPr>
              <w:pStyle w:val="TableText"/>
              <w:rPr>
                <w:rFonts w:cs="Arial"/>
              </w:rPr>
            </w:pPr>
            <w:r w:rsidRPr="009073A3">
              <w:rPr>
                <w:rFonts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YES</w:t>
            </w:r>
            <w:r w:rsidRPr="009073A3">
              <w:rPr>
                <w:rFonts w:cs="Arial"/>
                <w:sz w:val="16"/>
              </w:rPr>
              <w:tab/>
            </w:r>
            <w:r w:rsidRPr="009073A3">
              <w:rPr>
                <w:rFonts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bookmarkEnd w:id="8"/>
            <w:r w:rsidRPr="009073A3">
              <w:rPr>
                <w:rFonts w:cs="Arial"/>
                <w:sz w:val="16"/>
              </w:rPr>
              <w:t xml:space="preserve"> NO</w:t>
            </w:r>
          </w:p>
        </w:tc>
      </w:tr>
      <w:tr w:rsidR="00672B75" w:rsidRPr="009073A3" w14:paraId="15EE19C4" w14:textId="77777777" w:rsidTr="00410936">
        <w:tc>
          <w:tcPr>
            <w:tcW w:w="2858" w:type="dxa"/>
            <w:shd w:val="clear" w:color="auto" w:fill="C6D9F1" w:themeFill="text2" w:themeFillTint="33"/>
            <w:vAlign w:val="center"/>
          </w:tcPr>
          <w:p w14:paraId="2FD2EB11" w14:textId="77777777" w:rsidR="00672B75" w:rsidRPr="009073A3" w:rsidRDefault="00672B75" w:rsidP="00410936">
            <w:pPr>
              <w:pStyle w:val="TableHeading"/>
              <w:jc w:val="left"/>
            </w:pPr>
            <w:r w:rsidRPr="009073A3">
              <w:t>Incomplete Submission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990BF05" w14:textId="77777777" w:rsidR="00672B75" w:rsidRPr="009073A3" w:rsidRDefault="00672B75" w:rsidP="00410936">
            <w:pPr>
              <w:pStyle w:val="TableText"/>
            </w:pPr>
            <w:r w:rsidRPr="009073A3">
              <w:t xml:space="preserve">Grant </w:t>
            </w:r>
            <w:proofErr w:type="gramStart"/>
            <w:r w:rsidRPr="009073A3">
              <w:t>time period</w:t>
            </w:r>
            <w:proofErr w:type="gramEnd"/>
            <w:r w:rsidRPr="009073A3">
              <w:t xml:space="preserve"> for submission of non-key forms marked as “No” above, failure to submit by deadline will result in automatic disqualification of bid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FD0678" w14:textId="77777777" w:rsidR="00672B75" w:rsidRPr="009073A3" w:rsidRDefault="00672B75" w:rsidP="00410936">
            <w:pPr>
              <w:pStyle w:val="TableText"/>
              <w:rPr>
                <w:rFonts w:cs="Arial"/>
              </w:rPr>
            </w:pPr>
            <w:r w:rsidRPr="009073A3">
              <w:rPr>
                <w:rFonts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YES</w:t>
            </w:r>
            <w:r w:rsidRPr="009073A3">
              <w:rPr>
                <w:rFonts w:cs="Arial"/>
                <w:sz w:val="16"/>
              </w:rPr>
              <w:tab/>
            </w:r>
            <w:r w:rsidRPr="009073A3">
              <w:rPr>
                <w:rFonts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N/A</w:t>
            </w:r>
          </w:p>
        </w:tc>
      </w:tr>
      <w:tr w:rsidR="00672B75" w:rsidRPr="009073A3" w14:paraId="0FA17948" w14:textId="77777777" w:rsidTr="00410936">
        <w:tc>
          <w:tcPr>
            <w:tcW w:w="2858" w:type="dxa"/>
            <w:shd w:val="clear" w:color="auto" w:fill="C6D9F1" w:themeFill="text2" w:themeFillTint="33"/>
            <w:vAlign w:val="center"/>
          </w:tcPr>
          <w:p w14:paraId="6A5F2474" w14:textId="77777777" w:rsidR="00672B75" w:rsidRPr="009073A3" w:rsidRDefault="00672B75" w:rsidP="00410936">
            <w:pPr>
              <w:pStyle w:val="TableHeading"/>
              <w:jc w:val="left"/>
            </w:pPr>
            <w:r w:rsidRPr="009073A3">
              <w:t>Incomplete Submission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F067571" w14:textId="77777777" w:rsidR="00672B75" w:rsidRPr="009073A3" w:rsidRDefault="00672B75" w:rsidP="00410936">
            <w:pPr>
              <w:pStyle w:val="TableText"/>
            </w:pPr>
            <w:r w:rsidRPr="009073A3">
              <w:t xml:space="preserve">Grant </w:t>
            </w:r>
            <w:proofErr w:type="gramStart"/>
            <w:r w:rsidRPr="009073A3">
              <w:t>time period</w:t>
            </w:r>
            <w:proofErr w:type="gramEnd"/>
            <w:r w:rsidRPr="009073A3">
              <w:t xml:space="preserve"> for submission of key forms not submitted in original submission, failure to submit by deadline will mean automatic disqualification of bid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D46132" w14:textId="77777777" w:rsidR="00672B75" w:rsidRPr="009073A3" w:rsidRDefault="00672B75" w:rsidP="00410936">
            <w:pPr>
              <w:pStyle w:val="TableText"/>
              <w:rPr>
                <w:rFonts w:cs="Arial"/>
              </w:rPr>
            </w:pPr>
            <w:r w:rsidRPr="009073A3">
              <w:rPr>
                <w:rFonts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YES</w:t>
            </w:r>
            <w:r w:rsidRPr="009073A3">
              <w:rPr>
                <w:rFonts w:cs="Arial"/>
                <w:sz w:val="16"/>
              </w:rPr>
              <w:tab/>
            </w:r>
            <w:r w:rsidRPr="009073A3">
              <w:rPr>
                <w:rFonts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N/A</w:t>
            </w:r>
          </w:p>
        </w:tc>
      </w:tr>
      <w:tr w:rsidR="00672B75" w:rsidRPr="009073A3" w14:paraId="0A5B14FD" w14:textId="77777777" w:rsidTr="00410936">
        <w:tc>
          <w:tcPr>
            <w:tcW w:w="2858" w:type="dxa"/>
            <w:shd w:val="clear" w:color="auto" w:fill="C6D9F1" w:themeFill="text2" w:themeFillTint="33"/>
            <w:vAlign w:val="center"/>
          </w:tcPr>
          <w:p w14:paraId="40B688E3" w14:textId="77777777" w:rsidR="00672B75" w:rsidRPr="009073A3" w:rsidRDefault="00672B75" w:rsidP="00410936">
            <w:pPr>
              <w:pStyle w:val="TableHeading"/>
              <w:jc w:val="left"/>
            </w:pPr>
            <w:r w:rsidRPr="009073A3">
              <w:t>Incomplete Submission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5AE3C1D" w14:textId="77777777" w:rsidR="00672B75" w:rsidRPr="009073A3" w:rsidRDefault="00672B75" w:rsidP="00410936">
            <w:pPr>
              <w:pStyle w:val="TableText"/>
            </w:pPr>
            <w:r w:rsidRPr="009073A3">
              <w:t>Reject bid due to non-submission of key criteria or substantially incomplete submissions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450198" w14:textId="77777777" w:rsidR="00672B75" w:rsidRPr="009073A3" w:rsidRDefault="00672B75" w:rsidP="00410936">
            <w:pPr>
              <w:pStyle w:val="TableText"/>
              <w:rPr>
                <w:rFonts w:cs="Arial"/>
              </w:rPr>
            </w:pPr>
            <w:r w:rsidRPr="009073A3">
              <w:rPr>
                <w:rFonts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YES</w:t>
            </w:r>
            <w:r w:rsidRPr="009073A3">
              <w:rPr>
                <w:rFonts w:cs="Arial"/>
                <w:sz w:val="16"/>
              </w:rPr>
              <w:tab/>
            </w:r>
            <w:r w:rsidRPr="009073A3">
              <w:rPr>
                <w:rFonts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3A3">
              <w:rPr>
                <w:rFonts w:cs="Arial"/>
                <w:sz w:val="16"/>
              </w:rPr>
              <w:instrText xml:space="preserve"> FORMCHECKBOX </w:instrText>
            </w:r>
            <w:r w:rsidR="005F22BA">
              <w:rPr>
                <w:rFonts w:cs="Arial"/>
                <w:sz w:val="16"/>
              </w:rPr>
            </w:r>
            <w:r w:rsidR="005F22BA">
              <w:rPr>
                <w:rFonts w:cs="Arial"/>
                <w:sz w:val="16"/>
              </w:rPr>
              <w:fldChar w:fldCharType="separate"/>
            </w:r>
            <w:r w:rsidRPr="009073A3">
              <w:rPr>
                <w:rFonts w:cs="Arial"/>
                <w:sz w:val="16"/>
              </w:rPr>
              <w:fldChar w:fldCharType="end"/>
            </w:r>
            <w:r w:rsidRPr="009073A3">
              <w:rPr>
                <w:rFonts w:cs="Arial"/>
                <w:sz w:val="16"/>
              </w:rPr>
              <w:t xml:space="preserve"> N/A</w:t>
            </w:r>
          </w:p>
        </w:tc>
      </w:tr>
    </w:tbl>
    <w:p w14:paraId="6340EF9F" w14:textId="77777777" w:rsidR="00672B75" w:rsidRPr="009073A3" w:rsidRDefault="00672B75" w:rsidP="00672B75">
      <w:pPr>
        <w:pStyle w:val="SectionHeading"/>
      </w:pPr>
      <w:r w:rsidRPr="009073A3">
        <w:t>Approved by: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12"/>
        <w:gridCol w:w="30"/>
        <w:gridCol w:w="946"/>
        <w:gridCol w:w="812"/>
        <w:gridCol w:w="12"/>
        <w:gridCol w:w="7"/>
        <w:gridCol w:w="23"/>
        <w:gridCol w:w="247"/>
        <w:gridCol w:w="1332"/>
        <w:gridCol w:w="8"/>
        <w:gridCol w:w="21"/>
        <w:gridCol w:w="1596"/>
        <w:gridCol w:w="12"/>
        <w:gridCol w:w="1609"/>
      </w:tblGrid>
      <w:tr w:rsidR="00672B75" w:rsidRPr="009073A3" w14:paraId="05647926" w14:textId="77777777" w:rsidTr="00410936">
        <w:trPr>
          <w:trHeight w:val="1187"/>
        </w:trPr>
        <w:tc>
          <w:tcPr>
            <w:tcW w:w="4507" w:type="dxa"/>
            <w:gridSpan w:val="7"/>
            <w:shd w:val="clear" w:color="auto" w:fill="auto"/>
          </w:tcPr>
          <w:p w14:paraId="4D358C10" w14:textId="77777777" w:rsidR="00672B75" w:rsidRPr="009073A3" w:rsidRDefault="00672B75" w:rsidP="00410936">
            <w:pPr>
              <w:rPr>
                <w:rFonts w:cs="Arial"/>
              </w:rPr>
            </w:pPr>
          </w:p>
          <w:p w14:paraId="1A4B31D5" w14:textId="77777777" w:rsidR="00672B75" w:rsidRPr="009073A3" w:rsidRDefault="00672B75" w:rsidP="00410936">
            <w:pPr>
              <w:rPr>
                <w:rFonts w:cs="Arial"/>
              </w:rPr>
            </w:pPr>
          </w:p>
          <w:p w14:paraId="51C3810F" w14:textId="77777777" w:rsidR="00672B75" w:rsidRPr="009073A3" w:rsidRDefault="00672B75" w:rsidP="00410936">
            <w:pPr>
              <w:rPr>
                <w:rFonts w:cs="Arial"/>
              </w:rPr>
            </w:pPr>
          </w:p>
          <w:p w14:paraId="543AFDA1" w14:textId="77777777" w:rsidR="00672B75" w:rsidRPr="009073A3" w:rsidRDefault="00672B75" w:rsidP="00410936">
            <w:pPr>
              <w:rPr>
                <w:rFonts w:cs="Arial"/>
              </w:rPr>
            </w:pPr>
          </w:p>
          <w:p w14:paraId="7620F9E1" w14:textId="77777777" w:rsidR="00672B75" w:rsidRPr="009073A3" w:rsidRDefault="00672B75" w:rsidP="00410936">
            <w:pPr>
              <w:rPr>
                <w:rFonts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1F1842" w14:textId="77777777" w:rsidR="00672B75" w:rsidRPr="009073A3" w:rsidRDefault="00672B75" w:rsidP="00410936">
            <w:pPr>
              <w:rPr>
                <w:rFonts w:cs="Arial"/>
              </w:rPr>
            </w:pPr>
          </w:p>
        </w:tc>
        <w:tc>
          <w:tcPr>
            <w:tcW w:w="4578" w:type="dxa"/>
            <w:gridSpan w:val="6"/>
            <w:shd w:val="clear" w:color="auto" w:fill="auto"/>
          </w:tcPr>
          <w:p w14:paraId="45F28EFE" w14:textId="77777777" w:rsidR="00672B75" w:rsidRPr="009073A3" w:rsidRDefault="00672B75" w:rsidP="00410936">
            <w:pPr>
              <w:rPr>
                <w:rFonts w:cs="Arial"/>
              </w:rPr>
            </w:pPr>
          </w:p>
        </w:tc>
      </w:tr>
      <w:tr w:rsidR="00672B75" w:rsidRPr="009073A3" w14:paraId="4F424CB6" w14:textId="77777777" w:rsidTr="00410936">
        <w:tc>
          <w:tcPr>
            <w:tcW w:w="4507" w:type="dxa"/>
            <w:gridSpan w:val="7"/>
            <w:shd w:val="clear" w:color="auto" w:fill="auto"/>
          </w:tcPr>
          <w:p w14:paraId="7A88563B" w14:textId="77777777" w:rsidR="00672B75" w:rsidRPr="009073A3" w:rsidRDefault="00672B75" w:rsidP="00410936">
            <w:pPr>
              <w:jc w:val="left"/>
            </w:pPr>
            <w:r w:rsidRPr="009073A3">
              <w:t>[INSERT NAME]</w:t>
            </w:r>
          </w:p>
          <w:p w14:paraId="5B6114CF" w14:textId="77777777" w:rsidR="00672B75" w:rsidRPr="009073A3" w:rsidRDefault="00672B75" w:rsidP="00410936">
            <w:pPr>
              <w:jc w:val="left"/>
            </w:pPr>
            <w:r w:rsidRPr="009073A3">
              <w:t>Director of the Entity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68414F" w14:textId="77777777" w:rsidR="00672B75" w:rsidRPr="009073A3" w:rsidRDefault="00672B75" w:rsidP="00410936">
            <w:pPr>
              <w:jc w:val="left"/>
            </w:pPr>
          </w:p>
        </w:tc>
        <w:tc>
          <w:tcPr>
            <w:tcW w:w="4578" w:type="dxa"/>
            <w:gridSpan w:val="6"/>
            <w:shd w:val="clear" w:color="auto" w:fill="auto"/>
          </w:tcPr>
          <w:p w14:paraId="589E540E" w14:textId="77777777" w:rsidR="00672B75" w:rsidRPr="009073A3" w:rsidRDefault="00672B75" w:rsidP="00410936">
            <w:pPr>
              <w:jc w:val="left"/>
            </w:pPr>
            <w:r w:rsidRPr="009073A3">
              <w:t>[INSERT NAME]</w:t>
            </w:r>
          </w:p>
          <w:p w14:paraId="4D0B8D8E" w14:textId="77777777" w:rsidR="00672B75" w:rsidRPr="009073A3" w:rsidRDefault="00672B75" w:rsidP="00410936">
            <w:pPr>
              <w:jc w:val="left"/>
            </w:pPr>
            <w:r w:rsidRPr="009073A3">
              <w:t>Chairman of Proposal Evaluation Committee</w:t>
            </w:r>
          </w:p>
        </w:tc>
      </w:tr>
      <w:tr w:rsidR="00672B75" w:rsidRPr="009073A3" w14:paraId="51AD5377" w14:textId="77777777" w:rsidTr="00410936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9355" w:type="dxa"/>
            <w:gridSpan w:val="1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85D0F0" w14:textId="77777777" w:rsidR="00672B75" w:rsidRPr="009073A3" w:rsidRDefault="00672B75" w:rsidP="00410936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073A3">
              <w:rPr>
                <w:rFonts w:cs="Arial"/>
                <w:b/>
                <w:bCs/>
                <w:sz w:val="24"/>
                <w:szCs w:val="18"/>
              </w:rPr>
              <w:t>PROPOSAL COMMERCIAL EVALUATION</w:t>
            </w:r>
          </w:p>
        </w:tc>
      </w:tr>
      <w:tr w:rsidR="00672B75" w:rsidRPr="009073A3" w14:paraId="5A2DE409" w14:textId="77777777" w:rsidTr="00410936">
        <w:tblPrEx>
          <w:tblLook w:val="0000" w:firstRow="0" w:lastRow="0" w:firstColumn="0" w:lastColumn="0" w:noHBand="0" w:noVBand="0"/>
        </w:tblPrEx>
        <w:trPr>
          <w:trHeight w:val="404"/>
          <w:tblHeader/>
        </w:trPr>
        <w:tc>
          <w:tcPr>
            <w:tcW w:w="367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67D2A0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t>Document No:</w:t>
            </w:r>
            <w:r w:rsidRPr="00564BAF">
              <w:rPr>
                <w:sz w:val="18"/>
                <w:szCs w:val="18"/>
              </w:rPr>
              <w:t xml:space="preserve"> &lt;&lt;INSERT DOCUMENT NUMBER&gt;&gt;</w:t>
            </w:r>
          </w:p>
        </w:tc>
        <w:tc>
          <w:tcPr>
            <w:tcW w:w="567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0708082A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t xml:space="preserve">Entity: </w:t>
            </w:r>
            <w:r w:rsidRPr="00564BAF">
              <w:rPr>
                <w:bCs/>
                <w:sz w:val="18"/>
                <w:szCs w:val="18"/>
              </w:rPr>
              <w:t>&lt;&lt;INSERT COMPANY NAME&gt;&gt;</w:t>
            </w:r>
          </w:p>
        </w:tc>
      </w:tr>
      <w:tr w:rsidR="00672B75" w:rsidRPr="009073A3" w14:paraId="594DDA87" w14:textId="77777777" w:rsidTr="00410936">
        <w:tblPrEx>
          <w:tblLook w:val="0000" w:firstRow="0" w:lastRow="0" w:firstColumn="0" w:lastColumn="0" w:noHBand="0" w:noVBand="0"/>
        </w:tblPrEx>
        <w:trPr>
          <w:trHeight w:val="440"/>
          <w:tblHeader/>
        </w:trPr>
        <w:tc>
          <w:tcPr>
            <w:tcW w:w="9355" w:type="dxa"/>
            <w:gridSpan w:val="15"/>
            <w:shd w:val="clear" w:color="auto" w:fill="FFFFFF"/>
            <w:vAlign w:val="center"/>
          </w:tcPr>
          <w:p w14:paraId="2D921C21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lastRenderedPageBreak/>
              <w:t>Title:</w:t>
            </w:r>
            <w:r w:rsidRPr="00564BAF">
              <w:rPr>
                <w:sz w:val="18"/>
                <w:szCs w:val="18"/>
              </w:rPr>
              <w:t xml:space="preserve"> &lt;INSERT TITLE&gt;&gt;</w:t>
            </w:r>
          </w:p>
        </w:tc>
      </w:tr>
      <w:tr w:rsidR="00672B75" w:rsidRPr="009073A3" w14:paraId="723EFF8E" w14:textId="77777777" w:rsidTr="00410936">
        <w:tblPrEx>
          <w:tblLook w:val="0000" w:firstRow="0" w:lastRow="0" w:firstColumn="0" w:lastColumn="0" w:noHBand="0" w:noVBand="0"/>
        </w:tblPrEx>
        <w:trPr>
          <w:trHeight w:val="346"/>
          <w:tblHeader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AC56442" w14:textId="77777777" w:rsidR="00672B75" w:rsidRPr="009073A3" w:rsidRDefault="00672B75" w:rsidP="00410936">
            <w:pPr>
              <w:pStyle w:val="TableHeading"/>
              <w:rPr>
                <w:lang w:val="en-GB"/>
              </w:rPr>
            </w:pPr>
            <w:bookmarkStart w:id="9" w:name="_Toc27322730"/>
            <w:bookmarkStart w:id="10" w:name="_Toc28337807"/>
            <w:r w:rsidRPr="009073A3">
              <w:rPr>
                <w:lang w:val="en-GB"/>
              </w:rPr>
              <w:t>Documents</w:t>
            </w:r>
            <w:bookmarkEnd w:id="9"/>
            <w:bookmarkEnd w:id="10"/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1A3EB14" w14:textId="77777777" w:rsidR="00672B75" w:rsidRPr="009073A3" w:rsidRDefault="00672B75" w:rsidP="00410936">
            <w:pPr>
              <w:pStyle w:val="TableHeading"/>
            </w:pPr>
            <w:bookmarkStart w:id="11" w:name="_Toc27322731"/>
            <w:bookmarkStart w:id="12" w:name="_Toc28337808"/>
            <w:r w:rsidRPr="009073A3">
              <w:t>Weight</w:t>
            </w:r>
            <w:bookmarkEnd w:id="11"/>
            <w:bookmarkEnd w:id="12"/>
          </w:p>
        </w:tc>
        <w:tc>
          <w:tcPr>
            <w:tcW w:w="1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87E3376" w14:textId="77777777" w:rsidR="00672B75" w:rsidRPr="009073A3" w:rsidRDefault="00672B75" w:rsidP="00410936">
            <w:pPr>
              <w:pStyle w:val="TableHeading"/>
              <w:rPr>
                <w:lang w:val="en-GB"/>
              </w:rPr>
            </w:pPr>
            <w:bookmarkStart w:id="13" w:name="_Toc27322732"/>
            <w:bookmarkStart w:id="14" w:name="_Toc28337809"/>
            <w:r w:rsidRPr="009073A3">
              <w:rPr>
                <w:lang w:val="en-GB"/>
              </w:rPr>
              <w:t>Bidder 1</w:t>
            </w:r>
            <w:bookmarkEnd w:id="13"/>
            <w:bookmarkEnd w:id="14"/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C88FD81" w14:textId="77777777" w:rsidR="00672B75" w:rsidRPr="009073A3" w:rsidRDefault="00672B75" w:rsidP="00410936">
            <w:pPr>
              <w:pStyle w:val="TableHeading"/>
              <w:rPr>
                <w:lang w:val="en-GB"/>
              </w:rPr>
            </w:pPr>
            <w:bookmarkStart w:id="15" w:name="_Toc27322733"/>
            <w:bookmarkStart w:id="16" w:name="_Toc28337810"/>
            <w:r w:rsidRPr="009073A3">
              <w:rPr>
                <w:lang w:val="en-GB"/>
              </w:rPr>
              <w:t>Bidder 2</w:t>
            </w:r>
            <w:bookmarkEnd w:id="15"/>
            <w:bookmarkEnd w:id="16"/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E71E3D9" w14:textId="77777777" w:rsidR="00672B75" w:rsidRPr="009073A3" w:rsidRDefault="00672B75" w:rsidP="00410936">
            <w:pPr>
              <w:pStyle w:val="TableHeading"/>
              <w:rPr>
                <w:lang w:val="en-GB"/>
              </w:rPr>
            </w:pPr>
            <w:bookmarkStart w:id="17" w:name="_Toc27322734"/>
            <w:bookmarkStart w:id="18" w:name="_Toc28337811"/>
            <w:r w:rsidRPr="009073A3">
              <w:rPr>
                <w:lang w:val="en-GB"/>
              </w:rPr>
              <w:t>Bidder 3</w:t>
            </w:r>
            <w:bookmarkEnd w:id="17"/>
            <w:bookmarkEnd w:id="18"/>
          </w:p>
        </w:tc>
      </w:tr>
      <w:tr w:rsidR="00672B75" w:rsidRPr="009073A3" w14:paraId="0005459F" w14:textId="77777777" w:rsidTr="00410936">
        <w:tblPrEx>
          <w:tblLook w:val="0000" w:firstRow="0" w:lastRow="0" w:firstColumn="0" w:lastColumn="0" w:noHBand="0" w:noVBand="0"/>
        </w:tblPrEx>
        <w:tc>
          <w:tcPr>
            <w:tcW w:w="93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75DED103" w14:textId="77777777" w:rsidR="00672B75" w:rsidRPr="009073A3" w:rsidRDefault="00672B75" w:rsidP="00410936">
            <w:pPr>
              <w:pStyle w:val="TableHWhite"/>
            </w:pPr>
            <w:r w:rsidRPr="009073A3">
              <w:t>General Company Information</w:t>
            </w:r>
          </w:p>
        </w:tc>
      </w:tr>
      <w:tr w:rsidR="00672B75" w:rsidRPr="009073A3" w14:paraId="573E6100" w14:textId="77777777" w:rsidTr="0041093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9D08" w14:textId="77777777" w:rsidR="00672B75" w:rsidRPr="009073A3" w:rsidRDefault="00672B75" w:rsidP="00410936">
            <w:pPr>
              <w:pStyle w:val="TableText"/>
            </w:pPr>
            <w:r w:rsidRPr="009073A3">
              <w:t>Bond/Security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258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Pass/Fail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A4A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B1D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80E3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52FAA36C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235B" w14:textId="77777777" w:rsidR="00672B75" w:rsidRPr="009073A3" w:rsidRDefault="00672B75" w:rsidP="00410936">
            <w:pPr>
              <w:pStyle w:val="TableText"/>
            </w:pPr>
            <w:r w:rsidRPr="009073A3">
              <w:t>Signatory Authorization (If required)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122E" w14:textId="77777777" w:rsidR="00672B75" w:rsidRPr="009073A3" w:rsidRDefault="00672B75" w:rsidP="00410936">
            <w:pPr>
              <w:pStyle w:val="Table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3A3">
              <w:t>Pass/Fail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A6D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F7AA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F3DA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2622D000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4D08" w14:textId="77777777" w:rsidR="00672B75" w:rsidRPr="009073A3" w:rsidRDefault="00672B75" w:rsidP="00410936">
            <w:pPr>
              <w:pStyle w:val="TableText"/>
            </w:pPr>
            <w:r w:rsidRPr="009073A3">
              <w:t>Valid Commercial Registration Certificate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3434" w14:textId="77777777" w:rsidR="00672B75" w:rsidRPr="009073A3" w:rsidRDefault="00672B75" w:rsidP="00410936">
            <w:pPr>
              <w:pStyle w:val="Table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3A3">
              <w:t>Pass/Fail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71F5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66EC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37EF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39ED6D1E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535D" w14:textId="77777777" w:rsidR="00672B75" w:rsidRPr="009073A3" w:rsidRDefault="00672B75" w:rsidP="00410936">
            <w:pPr>
              <w:pStyle w:val="TableText"/>
            </w:pPr>
            <w:r w:rsidRPr="009073A3">
              <w:t>Power of Attorney (If required)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D594" w14:textId="77777777" w:rsidR="00672B75" w:rsidRPr="009073A3" w:rsidRDefault="00672B75" w:rsidP="00410936">
            <w:pPr>
              <w:pStyle w:val="Table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3A3">
              <w:t>Pass/Fail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4A7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47F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587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59B9593E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DFE7" w14:textId="77777777" w:rsidR="00672B75" w:rsidRPr="009073A3" w:rsidRDefault="00672B75" w:rsidP="00410936">
            <w:pPr>
              <w:pStyle w:val="TableText"/>
            </w:pPr>
            <w:r w:rsidRPr="009073A3">
              <w:t>Others (Add as required (</w:t>
            </w:r>
            <w:proofErr w:type="gramStart"/>
            <w:r w:rsidRPr="009073A3">
              <w:t>i.e.</w:t>
            </w:r>
            <w:proofErr w:type="gramEnd"/>
            <w:r w:rsidRPr="009073A3">
              <w:t xml:space="preserve"> GOSI)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901D" w14:textId="77777777" w:rsidR="00672B75" w:rsidRPr="009073A3" w:rsidRDefault="00672B75" w:rsidP="00410936">
            <w:pPr>
              <w:pStyle w:val="Table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3A3">
              <w:t>Pass/Fail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714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0C0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7B2D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6EF59135" w14:textId="77777777" w:rsidTr="00410936">
        <w:tblPrEx>
          <w:tblLook w:val="0000" w:firstRow="0" w:lastRow="0" w:firstColumn="0" w:lastColumn="0" w:noHBand="0" w:noVBand="0"/>
        </w:tblPrEx>
        <w:tc>
          <w:tcPr>
            <w:tcW w:w="93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36A18EF1" w14:textId="77777777" w:rsidR="00672B75" w:rsidRPr="009073A3" w:rsidRDefault="00672B75" w:rsidP="00410936">
            <w:pPr>
              <w:pStyle w:val="TableHWhite"/>
            </w:pPr>
            <w:r w:rsidRPr="009073A3">
              <w:t>COMMERCIAL SUBMISSIONS</w:t>
            </w:r>
          </w:p>
        </w:tc>
      </w:tr>
      <w:tr w:rsidR="00672B75" w:rsidRPr="009073A3" w14:paraId="2D3C640F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A067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A</w:t>
            </w:r>
            <w:r w:rsidRPr="009073A3">
              <w:tab/>
              <w:t xml:space="preserve">Schedule of </w:t>
            </w:r>
          </w:p>
          <w:p w14:paraId="27A67CE4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Prices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8C4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20%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4B0D" w14:textId="0E8728FA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EF03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3642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2BE6A9EB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6460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B</w:t>
            </w:r>
            <w:r w:rsidRPr="009073A3">
              <w:tab/>
              <w:t xml:space="preserve">Method of </w:t>
            </w:r>
            <w:r>
              <w:t xml:space="preserve">   </w:t>
            </w:r>
            <w:r>
              <w:br/>
            </w:r>
            <w:r>
              <w:tab/>
            </w:r>
            <w:r w:rsidRPr="009073A3">
              <w:t>Measurement</w:t>
            </w:r>
            <w:r>
              <w:t>/</w:t>
            </w:r>
            <w:r>
              <w:br/>
            </w:r>
            <w:r>
              <w:tab/>
            </w:r>
            <w:r w:rsidRPr="009073A3">
              <w:t>Breakdown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70F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C4FD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F16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FD6B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7126B13F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711D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C</w:t>
            </w:r>
            <w:r w:rsidRPr="009073A3">
              <w:tab/>
              <w:t>Fixed Fee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5015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1AB6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6CF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3591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40FFD652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B937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D</w:t>
            </w:r>
            <w:r w:rsidRPr="009073A3">
              <w:tab/>
              <w:t xml:space="preserve">Variable/Time </w:t>
            </w:r>
            <w:r>
              <w:br/>
            </w:r>
            <w:r>
              <w:tab/>
            </w:r>
            <w:r w:rsidRPr="009073A3">
              <w:t xml:space="preserve">&amp; Material </w:t>
            </w:r>
            <w:r>
              <w:br/>
            </w:r>
            <w:r>
              <w:tab/>
            </w:r>
            <w:r w:rsidRPr="009073A3">
              <w:t>Billing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7295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A4D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4085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1BC9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5E69D49C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DBA3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E</w:t>
            </w:r>
            <w:r w:rsidRPr="009073A3">
              <w:tab/>
              <w:t xml:space="preserve">Payment </w:t>
            </w:r>
            <w:r>
              <w:t xml:space="preserve"> </w:t>
            </w:r>
          </w:p>
          <w:p w14:paraId="416FB982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Schedule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7A07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5B87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FC9F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A8A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3E2380EA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54C4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F</w:t>
            </w:r>
            <w:r w:rsidRPr="009073A3">
              <w:tab/>
              <w:t xml:space="preserve">Performance </w:t>
            </w:r>
          </w:p>
          <w:p w14:paraId="49D6B2DA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Measurement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324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D86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E93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A77E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1EC2B7DD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976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G</w:t>
            </w:r>
            <w:r w:rsidRPr="009073A3">
              <w:tab/>
              <w:t>Insurances</w:t>
            </w:r>
            <w:r>
              <w:t>/</w:t>
            </w:r>
          </w:p>
          <w:p w14:paraId="1515F683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 xml:space="preserve">Performance </w:t>
            </w:r>
          </w:p>
          <w:p w14:paraId="069EAFC6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Guarantee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EA8B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7F09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3A03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5257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2FF17A12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4E1C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H</w:t>
            </w:r>
            <w:r w:rsidRPr="009073A3">
              <w:tab/>
              <w:t xml:space="preserve">Bidder </w:t>
            </w:r>
          </w:p>
          <w:p w14:paraId="3905642F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Financials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3B03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B70F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9389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EDDA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10A2B00F" w14:textId="77777777" w:rsidTr="00410936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CF04" w14:textId="77777777" w:rsidR="00672B75" w:rsidRDefault="00672B75" w:rsidP="00410936">
            <w:pPr>
              <w:pStyle w:val="TableText"/>
              <w:tabs>
                <w:tab w:val="left" w:pos="1110"/>
              </w:tabs>
            </w:pPr>
            <w:r w:rsidRPr="009073A3">
              <w:t>FORM I</w:t>
            </w:r>
            <w:r w:rsidRPr="009073A3">
              <w:tab/>
              <w:t xml:space="preserve">Contract </w:t>
            </w:r>
          </w:p>
          <w:p w14:paraId="2DE6BB6C" w14:textId="77777777" w:rsidR="00672B75" w:rsidRPr="009073A3" w:rsidRDefault="00672B75" w:rsidP="00410936">
            <w:pPr>
              <w:pStyle w:val="TableText"/>
              <w:tabs>
                <w:tab w:val="left" w:pos="1110"/>
              </w:tabs>
            </w:pPr>
            <w:r>
              <w:tab/>
            </w:r>
            <w:r w:rsidRPr="009073A3">
              <w:t>Reporting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F874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21E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6C3F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7CFD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23FBD0AA" w14:textId="77777777" w:rsidTr="00410936">
        <w:tblPrEx>
          <w:tblLook w:val="0000" w:firstRow="0" w:lastRow="0" w:firstColumn="0" w:lastColumn="0" w:noHBand="0" w:noVBand="0"/>
        </w:tblPrEx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4C48E120" w14:textId="77777777" w:rsidR="00672B75" w:rsidRPr="009073A3" w:rsidRDefault="00672B75" w:rsidP="00410936">
            <w:pPr>
              <w:pStyle w:val="TableHWhite"/>
            </w:pPr>
            <w:r w:rsidRPr="009073A3">
              <w:t xml:space="preserve">Overall Rating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22F172E0" w14:textId="77777777" w:rsidR="00672B75" w:rsidRPr="009073A3" w:rsidRDefault="00672B75" w:rsidP="00410936">
            <w:pPr>
              <w:pStyle w:val="TableHWhite"/>
              <w:jc w:val="center"/>
            </w:pPr>
            <w:r w:rsidRPr="009073A3">
              <w:t>100%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23D0C495" w14:textId="77777777" w:rsidR="00672B75" w:rsidRPr="009073A3" w:rsidRDefault="00672B75" w:rsidP="00410936">
            <w:pPr>
              <w:pStyle w:val="TableHWhite"/>
              <w:jc w:val="center"/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1B124D5D" w14:textId="77777777" w:rsidR="00672B75" w:rsidRPr="009073A3" w:rsidRDefault="00672B75" w:rsidP="00410936">
            <w:pPr>
              <w:pStyle w:val="TableHWhite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282EBC55" w14:textId="77777777" w:rsidR="00672B75" w:rsidRPr="009073A3" w:rsidRDefault="00672B75" w:rsidP="00410936">
            <w:pPr>
              <w:pStyle w:val="TableHWhite"/>
              <w:jc w:val="center"/>
            </w:pPr>
          </w:p>
        </w:tc>
      </w:tr>
    </w:tbl>
    <w:p w14:paraId="0E80BDB0" w14:textId="77777777" w:rsidR="00672B75" w:rsidRDefault="00672B75" w:rsidP="00672B75"/>
    <w:p w14:paraId="7BF9B7B0" w14:textId="77777777" w:rsidR="00672B75" w:rsidRDefault="00672B75" w:rsidP="00672B75">
      <w:pPr>
        <w:jc w:val="left"/>
      </w:pPr>
      <w:r>
        <w:br w:type="page"/>
      </w:r>
    </w:p>
    <w:p w14:paraId="3608E854" w14:textId="77777777" w:rsidR="00672B75" w:rsidRDefault="00672B75" w:rsidP="00672B75"/>
    <w:tbl>
      <w:tblPr>
        <w:tblStyle w:val="TableGrid1"/>
        <w:tblW w:w="935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1711"/>
        <w:gridCol w:w="1572"/>
        <w:gridCol w:w="1573"/>
        <w:gridCol w:w="1573"/>
      </w:tblGrid>
      <w:tr w:rsidR="00672B75" w:rsidRPr="009073A3" w14:paraId="50D9DCC4" w14:textId="77777777" w:rsidTr="00410936">
        <w:trPr>
          <w:trHeight w:val="422"/>
        </w:trPr>
        <w:tc>
          <w:tcPr>
            <w:tcW w:w="9355" w:type="dxa"/>
            <w:gridSpan w:val="5"/>
            <w:shd w:val="clear" w:color="auto" w:fill="C6D9F1" w:themeFill="text2" w:themeFillTint="33"/>
            <w:noWrap/>
            <w:vAlign w:val="center"/>
          </w:tcPr>
          <w:p w14:paraId="0EC5AF11" w14:textId="77777777" w:rsidR="00672B75" w:rsidRPr="009073A3" w:rsidRDefault="00672B75" w:rsidP="00410936">
            <w:pPr>
              <w:pStyle w:val="TableHeading"/>
            </w:pPr>
            <w:r w:rsidRPr="009073A3">
              <w:t>BIDDER PRICE</w:t>
            </w:r>
          </w:p>
        </w:tc>
      </w:tr>
      <w:tr w:rsidR="00672B75" w:rsidRPr="009073A3" w14:paraId="78F49F67" w14:textId="77777777" w:rsidTr="00410936">
        <w:trPr>
          <w:trHeight w:val="359"/>
        </w:trPr>
        <w:tc>
          <w:tcPr>
            <w:tcW w:w="2926" w:type="dxa"/>
            <w:noWrap/>
            <w:vAlign w:val="center"/>
            <w:hideMark/>
          </w:tcPr>
          <w:p w14:paraId="50F730E1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  <w:r w:rsidRPr="009073A3">
              <w:rPr>
                <w:szCs w:val="24"/>
              </w:rPr>
              <w:t>AS OPENED PRICE</w:t>
            </w:r>
          </w:p>
        </w:tc>
        <w:tc>
          <w:tcPr>
            <w:tcW w:w="1711" w:type="dxa"/>
            <w:vMerge w:val="restart"/>
            <w:vAlign w:val="center"/>
          </w:tcPr>
          <w:p w14:paraId="361B143C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7E41C3C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51C0CDB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025E5FA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</w:tr>
      <w:tr w:rsidR="00672B75" w:rsidRPr="009073A3" w14:paraId="13A8D671" w14:textId="77777777" w:rsidTr="00410936">
        <w:trPr>
          <w:trHeight w:val="359"/>
        </w:trPr>
        <w:tc>
          <w:tcPr>
            <w:tcW w:w="2926" w:type="dxa"/>
            <w:noWrap/>
            <w:vAlign w:val="center"/>
            <w:hideMark/>
          </w:tcPr>
          <w:p w14:paraId="5B942EB9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  <w:r w:rsidRPr="009073A3">
              <w:rPr>
                <w:szCs w:val="24"/>
              </w:rPr>
              <w:t xml:space="preserve">NEGOTIATED DISCOUNTS </w:t>
            </w:r>
          </w:p>
        </w:tc>
        <w:tc>
          <w:tcPr>
            <w:tcW w:w="1711" w:type="dxa"/>
            <w:vMerge/>
            <w:vAlign w:val="center"/>
          </w:tcPr>
          <w:p w14:paraId="5ED1563B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FE60C46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771900D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AB02C86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</w:tr>
      <w:tr w:rsidR="00672B75" w:rsidRPr="009073A3" w14:paraId="4F3DD5D7" w14:textId="77777777" w:rsidTr="00410936">
        <w:trPr>
          <w:trHeight w:val="431"/>
        </w:trPr>
        <w:tc>
          <w:tcPr>
            <w:tcW w:w="2926" w:type="dxa"/>
            <w:noWrap/>
            <w:vAlign w:val="center"/>
            <w:hideMark/>
          </w:tcPr>
          <w:p w14:paraId="4F3764A6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  <w:r w:rsidRPr="009073A3">
              <w:rPr>
                <w:szCs w:val="24"/>
              </w:rPr>
              <w:t>FINAL BID PRICE</w:t>
            </w:r>
          </w:p>
        </w:tc>
        <w:tc>
          <w:tcPr>
            <w:tcW w:w="1711" w:type="dxa"/>
            <w:vMerge/>
            <w:vAlign w:val="center"/>
          </w:tcPr>
          <w:p w14:paraId="1B1D059B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36CC1DB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E55D164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D4EB334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</w:tr>
      <w:tr w:rsidR="00672B75" w:rsidRPr="009073A3" w14:paraId="2AC2411C" w14:textId="77777777" w:rsidTr="00410936">
        <w:trPr>
          <w:trHeight w:val="350"/>
        </w:trPr>
        <w:tc>
          <w:tcPr>
            <w:tcW w:w="2926" w:type="dxa"/>
            <w:noWrap/>
            <w:vAlign w:val="center"/>
            <w:hideMark/>
          </w:tcPr>
          <w:p w14:paraId="12416E01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  <w:r w:rsidRPr="009073A3">
              <w:rPr>
                <w:szCs w:val="24"/>
              </w:rPr>
              <w:t>BUDGET VARIANCE</w:t>
            </w:r>
          </w:p>
        </w:tc>
        <w:tc>
          <w:tcPr>
            <w:tcW w:w="1711" w:type="dxa"/>
            <w:vMerge/>
            <w:vAlign w:val="center"/>
          </w:tcPr>
          <w:p w14:paraId="7325C81E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B7B2A1A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F0ADD06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ECDDDC9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</w:tr>
      <w:tr w:rsidR="00672B75" w:rsidRPr="009073A3" w14:paraId="585D6F47" w14:textId="77777777" w:rsidTr="00410936">
        <w:trPr>
          <w:trHeight w:val="332"/>
        </w:trPr>
        <w:tc>
          <w:tcPr>
            <w:tcW w:w="2926" w:type="dxa"/>
            <w:noWrap/>
            <w:vAlign w:val="center"/>
            <w:hideMark/>
          </w:tcPr>
          <w:p w14:paraId="7948A7E2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  <w:r w:rsidRPr="009073A3">
              <w:rPr>
                <w:szCs w:val="24"/>
              </w:rPr>
              <w:t>OVERALL RATING</w:t>
            </w:r>
          </w:p>
        </w:tc>
        <w:tc>
          <w:tcPr>
            <w:tcW w:w="1711" w:type="dxa"/>
            <w:vMerge/>
            <w:vAlign w:val="center"/>
          </w:tcPr>
          <w:p w14:paraId="735D8BB3" w14:textId="77777777" w:rsidR="00672B75" w:rsidRPr="009073A3" w:rsidRDefault="00672B75" w:rsidP="00410936">
            <w:pPr>
              <w:pStyle w:val="TableText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6C542F1" w14:textId="72133B3F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8A60D90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5632A5F" w14:textId="77777777" w:rsidR="00672B75" w:rsidRPr="009073A3" w:rsidRDefault="00672B75" w:rsidP="00410936">
            <w:pPr>
              <w:pStyle w:val="TableText"/>
              <w:jc w:val="center"/>
              <w:rPr>
                <w:szCs w:val="24"/>
              </w:rPr>
            </w:pPr>
          </w:p>
        </w:tc>
      </w:tr>
    </w:tbl>
    <w:p w14:paraId="1382DECC" w14:textId="77777777" w:rsidR="00672B75" w:rsidRPr="009073A3" w:rsidRDefault="00672B75" w:rsidP="00672B75">
      <w:pPr>
        <w:pStyle w:val="SectionHeading"/>
      </w:pPr>
      <w:r w:rsidRPr="009073A3">
        <w:t>Evaluation:</w:t>
      </w:r>
    </w:p>
    <w:p w14:paraId="1EA9F015" w14:textId="77777777" w:rsidR="00672B75" w:rsidRPr="009073A3" w:rsidRDefault="00672B75" w:rsidP="00672B75">
      <w:r w:rsidRPr="009073A3">
        <w:t>Contract specialist to complete below table:</w:t>
      </w:r>
    </w:p>
    <w:p w14:paraId="786C2367" w14:textId="77777777" w:rsidR="00672B75" w:rsidRPr="009073A3" w:rsidRDefault="00672B75" w:rsidP="00672B75"/>
    <w:tbl>
      <w:tblPr>
        <w:tblStyle w:val="TableGrid1"/>
        <w:tblW w:w="935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2056"/>
        <w:gridCol w:w="1895"/>
        <w:gridCol w:w="1894"/>
        <w:gridCol w:w="1895"/>
      </w:tblGrid>
      <w:tr w:rsidR="00672B75" w:rsidRPr="009073A3" w14:paraId="3CE12977" w14:textId="77777777" w:rsidTr="00410936">
        <w:trPr>
          <w:trHeight w:val="475"/>
        </w:trPr>
        <w:tc>
          <w:tcPr>
            <w:tcW w:w="1615" w:type="dxa"/>
            <w:shd w:val="clear" w:color="auto" w:fill="C6D9F1" w:themeFill="text2" w:themeFillTint="33"/>
            <w:noWrap/>
            <w:vAlign w:val="center"/>
            <w:hideMark/>
          </w:tcPr>
          <w:p w14:paraId="67971516" w14:textId="77777777" w:rsidR="00672B75" w:rsidRPr="009073A3" w:rsidRDefault="00672B75" w:rsidP="00410936">
            <w:pPr>
              <w:pStyle w:val="TableHeading"/>
            </w:pPr>
          </w:p>
        </w:tc>
        <w:tc>
          <w:tcPr>
            <w:tcW w:w="2056" w:type="dxa"/>
            <w:shd w:val="clear" w:color="auto" w:fill="C6D9F1" w:themeFill="text2" w:themeFillTint="33"/>
            <w:vAlign w:val="center"/>
            <w:hideMark/>
          </w:tcPr>
          <w:p w14:paraId="2A10D1C6" w14:textId="77777777" w:rsidR="00672B75" w:rsidRPr="009073A3" w:rsidRDefault="00672B75" w:rsidP="00410936">
            <w:pPr>
              <w:pStyle w:val="TableHeading"/>
            </w:pPr>
            <w:r w:rsidRPr="009073A3">
              <w:t>Contract Specialist</w:t>
            </w:r>
          </w:p>
        </w:tc>
        <w:tc>
          <w:tcPr>
            <w:tcW w:w="1895" w:type="dxa"/>
            <w:shd w:val="clear" w:color="auto" w:fill="C6D9F1" w:themeFill="text2" w:themeFillTint="33"/>
            <w:vAlign w:val="center"/>
            <w:hideMark/>
          </w:tcPr>
          <w:p w14:paraId="624C582B" w14:textId="77777777" w:rsidR="00672B75" w:rsidRPr="009073A3" w:rsidRDefault="00672B75" w:rsidP="00410936">
            <w:pPr>
              <w:pStyle w:val="TableHeading"/>
            </w:pPr>
            <w:r w:rsidRPr="009073A3">
              <w:t>Technical Lead</w:t>
            </w:r>
          </w:p>
        </w:tc>
        <w:tc>
          <w:tcPr>
            <w:tcW w:w="1894" w:type="dxa"/>
            <w:shd w:val="clear" w:color="auto" w:fill="C6D9F1" w:themeFill="text2" w:themeFillTint="33"/>
            <w:vAlign w:val="center"/>
            <w:hideMark/>
          </w:tcPr>
          <w:p w14:paraId="25DF4F27" w14:textId="77777777" w:rsidR="00672B75" w:rsidRPr="009073A3" w:rsidRDefault="00672B75" w:rsidP="00410936">
            <w:pPr>
              <w:pStyle w:val="TableHeading"/>
            </w:pPr>
            <w:r w:rsidRPr="009073A3">
              <w:t>Financial Lead</w:t>
            </w:r>
          </w:p>
        </w:tc>
        <w:tc>
          <w:tcPr>
            <w:tcW w:w="1895" w:type="dxa"/>
            <w:shd w:val="clear" w:color="auto" w:fill="C6D9F1" w:themeFill="text2" w:themeFillTint="33"/>
            <w:vAlign w:val="center"/>
            <w:hideMark/>
          </w:tcPr>
          <w:p w14:paraId="02EC435E" w14:textId="77777777" w:rsidR="00672B75" w:rsidRPr="009073A3" w:rsidRDefault="00672B75" w:rsidP="00410936">
            <w:pPr>
              <w:pStyle w:val="TableHeading"/>
            </w:pPr>
            <w:r w:rsidRPr="009073A3">
              <w:t>Entity/Originator</w:t>
            </w:r>
          </w:p>
        </w:tc>
      </w:tr>
      <w:tr w:rsidR="00672B75" w:rsidRPr="009073A3" w14:paraId="29E41061" w14:textId="77777777" w:rsidTr="00410936">
        <w:trPr>
          <w:trHeight w:val="475"/>
        </w:trPr>
        <w:tc>
          <w:tcPr>
            <w:tcW w:w="1615" w:type="dxa"/>
            <w:noWrap/>
            <w:vAlign w:val="center"/>
            <w:hideMark/>
          </w:tcPr>
          <w:p w14:paraId="25009C8A" w14:textId="77777777" w:rsidR="00672B75" w:rsidRPr="00564BAF" w:rsidRDefault="00672B75" w:rsidP="00410936">
            <w:pPr>
              <w:pStyle w:val="TableText"/>
              <w:rPr>
                <w:b/>
                <w:bCs/>
              </w:rPr>
            </w:pPr>
            <w:r w:rsidRPr="00564BAF">
              <w:rPr>
                <w:b/>
                <w:bCs/>
              </w:rPr>
              <w:t>SIGNATURE</w:t>
            </w:r>
          </w:p>
        </w:tc>
        <w:tc>
          <w:tcPr>
            <w:tcW w:w="2056" w:type="dxa"/>
            <w:noWrap/>
            <w:vAlign w:val="center"/>
            <w:hideMark/>
          </w:tcPr>
          <w:p w14:paraId="2382309A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548F4EF3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4" w:type="dxa"/>
            <w:noWrap/>
            <w:vAlign w:val="center"/>
            <w:hideMark/>
          </w:tcPr>
          <w:p w14:paraId="18D4934D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2E23AE57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</w:tr>
      <w:tr w:rsidR="00672B75" w:rsidRPr="009073A3" w14:paraId="7B3151B0" w14:textId="77777777" w:rsidTr="00410936">
        <w:trPr>
          <w:trHeight w:val="475"/>
        </w:trPr>
        <w:tc>
          <w:tcPr>
            <w:tcW w:w="1615" w:type="dxa"/>
            <w:noWrap/>
            <w:vAlign w:val="center"/>
            <w:hideMark/>
          </w:tcPr>
          <w:p w14:paraId="2D552BBC" w14:textId="77777777" w:rsidR="00672B75" w:rsidRPr="00564BAF" w:rsidRDefault="00672B75" w:rsidP="00410936">
            <w:pPr>
              <w:pStyle w:val="TableText"/>
              <w:rPr>
                <w:b/>
                <w:bCs/>
              </w:rPr>
            </w:pPr>
            <w:r w:rsidRPr="00564BAF">
              <w:rPr>
                <w:b/>
                <w:bCs/>
              </w:rPr>
              <w:t>NAME</w:t>
            </w:r>
          </w:p>
        </w:tc>
        <w:tc>
          <w:tcPr>
            <w:tcW w:w="2056" w:type="dxa"/>
            <w:noWrap/>
            <w:vAlign w:val="center"/>
            <w:hideMark/>
          </w:tcPr>
          <w:p w14:paraId="377BA49D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1D66E24B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4" w:type="dxa"/>
            <w:vAlign w:val="center"/>
            <w:hideMark/>
          </w:tcPr>
          <w:p w14:paraId="0F04271F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2D5D9BDE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</w:tr>
      <w:tr w:rsidR="00672B75" w:rsidRPr="009073A3" w14:paraId="021BA786" w14:textId="77777777" w:rsidTr="00410936">
        <w:trPr>
          <w:trHeight w:val="475"/>
        </w:trPr>
        <w:tc>
          <w:tcPr>
            <w:tcW w:w="1615" w:type="dxa"/>
            <w:noWrap/>
            <w:vAlign w:val="center"/>
            <w:hideMark/>
          </w:tcPr>
          <w:p w14:paraId="2E17B610" w14:textId="77777777" w:rsidR="00672B75" w:rsidRPr="00564BAF" w:rsidRDefault="00672B75" w:rsidP="00410936">
            <w:pPr>
              <w:pStyle w:val="TableText"/>
              <w:rPr>
                <w:b/>
                <w:bCs/>
              </w:rPr>
            </w:pPr>
            <w:r w:rsidRPr="00564BAF">
              <w:rPr>
                <w:b/>
                <w:bCs/>
              </w:rPr>
              <w:t>DATE</w:t>
            </w:r>
          </w:p>
        </w:tc>
        <w:tc>
          <w:tcPr>
            <w:tcW w:w="2056" w:type="dxa"/>
            <w:noWrap/>
            <w:vAlign w:val="center"/>
            <w:hideMark/>
          </w:tcPr>
          <w:p w14:paraId="5EB057A8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2E1FABB0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4" w:type="dxa"/>
            <w:noWrap/>
            <w:vAlign w:val="center"/>
            <w:hideMark/>
          </w:tcPr>
          <w:p w14:paraId="100A48BF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  <w:tc>
          <w:tcPr>
            <w:tcW w:w="1895" w:type="dxa"/>
            <w:noWrap/>
            <w:vAlign w:val="center"/>
            <w:hideMark/>
          </w:tcPr>
          <w:p w14:paraId="759577A3" w14:textId="77777777" w:rsidR="00672B75" w:rsidRPr="009073A3" w:rsidRDefault="00672B75" w:rsidP="00410936">
            <w:pPr>
              <w:pStyle w:val="TableText"/>
            </w:pPr>
            <w:r w:rsidRPr="009073A3">
              <w:t> </w:t>
            </w:r>
          </w:p>
        </w:tc>
      </w:tr>
    </w:tbl>
    <w:p w14:paraId="79F6642B" w14:textId="77777777" w:rsidR="00672B75" w:rsidRDefault="00672B75" w:rsidP="00672B75">
      <w:pPr>
        <w:pStyle w:val="SectionHeading"/>
      </w:pPr>
      <w:r w:rsidRPr="009073A3">
        <w:t>Approved by:</w:t>
      </w:r>
    </w:p>
    <w:p w14:paraId="7C6DB111" w14:textId="77777777" w:rsidR="00672B75" w:rsidRPr="009073A3" w:rsidRDefault="00672B75" w:rsidP="00672B75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495"/>
      </w:tblGrid>
      <w:tr w:rsidR="00672B75" w:rsidRPr="009073A3" w14:paraId="0EC55C99" w14:textId="77777777" w:rsidTr="00410936">
        <w:trPr>
          <w:trHeight w:val="1187"/>
        </w:trPr>
        <w:tc>
          <w:tcPr>
            <w:tcW w:w="4500" w:type="dxa"/>
            <w:shd w:val="clear" w:color="auto" w:fill="auto"/>
          </w:tcPr>
          <w:p w14:paraId="172EDC3A" w14:textId="77777777" w:rsidR="00672B75" w:rsidRPr="009073A3" w:rsidRDefault="00672B75" w:rsidP="00410936">
            <w:pPr>
              <w:pStyle w:val="TableText"/>
            </w:pPr>
          </w:p>
          <w:p w14:paraId="7BC36B11" w14:textId="77777777" w:rsidR="00672B75" w:rsidRPr="009073A3" w:rsidRDefault="00672B75" w:rsidP="00410936">
            <w:pPr>
              <w:pStyle w:val="TableText"/>
            </w:pPr>
          </w:p>
          <w:p w14:paraId="12EF6EC1" w14:textId="77777777" w:rsidR="00672B75" w:rsidRPr="009073A3" w:rsidRDefault="00672B75" w:rsidP="00410936">
            <w:pPr>
              <w:pStyle w:val="TableText"/>
            </w:pPr>
          </w:p>
          <w:p w14:paraId="06789418" w14:textId="77777777" w:rsidR="00672B75" w:rsidRPr="009073A3" w:rsidRDefault="00672B75" w:rsidP="00410936">
            <w:pPr>
              <w:pStyle w:val="TableText"/>
            </w:pPr>
          </w:p>
          <w:p w14:paraId="5AD6161D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21B359E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4495" w:type="dxa"/>
            <w:shd w:val="clear" w:color="auto" w:fill="auto"/>
          </w:tcPr>
          <w:p w14:paraId="48E4DB7E" w14:textId="77777777" w:rsidR="00672B75" w:rsidRPr="009073A3" w:rsidRDefault="00672B75" w:rsidP="00410936">
            <w:pPr>
              <w:pStyle w:val="TableText"/>
            </w:pPr>
          </w:p>
        </w:tc>
      </w:tr>
      <w:tr w:rsidR="00672B75" w:rsidRPr="009073A3" w14:paraId="2CBC06A6" w14:textId="77777777" w:rsidTr="00410936">
        <w:tc>
          <w:tcPr>
            <w:tcW w:w="4500" w:type="dxa"/>
            <w:shd w:val="clear" w:color="auto" w:fill="auto"/>
          </w:tcPr>
          <w:p w14:paraId="447E1BAB" w14:textId="77777777" w:rsidR="00672B75" w:rsidRPr="009073A3" w:rsidRDefault="00672B75" w:rsidP="00410936">
            <w:pPr>
              <w:pStyle w:val="TableText"/>
            </w:pPr>
            <w:r w:rsidRPr="009073A3">
              <w:t>[INSERT NAME]</w:t>
            </w:r>
          </w:p>
          <w:p w14:paraId="34F850E7" w14:textId="77777777" w:rsidR="00672B75" w:rsidRPr="009073A3" w:rsidRDefault="00672B75" w:rsidP="00410936">
            <w:pPr>
              <w:pStyle w:val="TableText"/>
            </w:pPr>
            <w:r w:rsidRPr="009073A3">
              <w:t>Director of the Entity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35448955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4495" w:type="dxa"/>
            <w:shd w:val="clear" w:color="auto" w:fill="auto"/>
          </w:tcPr>
          <w:p w14:paraId="21554C6F" w14:textId="77777777" w:rsidR="00672B75" w:rsidRPr="009073A3" w:rsidRDefault="00672B75" w:rsidP="00410936">
            <w:pPr>
              <w:pStyle w:val="TableText"/>
            </w:pPr>
            <w:r w:rsidRPr="009073A3">
              <w:t>[INSERT NAME]</w:t>
            </w:r>
          </w:p>
          <w:p w14:paraId="60620DE5" w14:textId="77777777" w:rsidR="00672B75" w:rsidRPr="009073A3" w:rsidRDefault="00672B75" w:rsidP="00410936">
            <w:pPr>
              <w:pStyle w:val="TableText"/>
            </w:pPr>
            <w:r w:rsidRPr="009073A3">
              <w:t>Chairman of Proposal Evaluation Committee</w:t>
            </w:r>
          </w:p>
        </w:tc>
      </w:tr>
    </w:tbl>
    <w:p w14:paraId="4457DCD4" w14:textId="77777777" w:rsidR="00672B75" w:rsidRPr="009073A3" w:rsidRDefault="00672B75" w:rsidP="00672B75"/>
    <w:p w14:paraId="79BF98A3" w14:textId="77777777" w:rsidR="00672B75" w:rsidRPr="009073A3" w:rsidRDefault="00672B75" w:rsidP="00672B75"/>
    <w:p w14:paraId="464FAD6F" w14:textId="77777777" w:rsidR="00672B75" w:rsidRPr="009073A3" w:rsidRDefault="00672B75" w:rsidP="00672B75"/>
    <w:p w14:paraId="79BD5DDA" w14:textId="77777777" w:rsidR="00672B75" w:rsidRPr="009073A3" w:rsidRDefault="00672B75" w:rsidP="00672B75"/>
    <w:p w14:paraId="70C66EED" w14:textId="77777777" w:rsidR="00672B75" w:rsidRPr="009073A3" w:rsidRDefault="00672B75" w:rsidP="00672B75"/>
    <w:p w14:paraId="079A6852" w14:textId="77777777" w:rsidR="00672B75" w:rsidRPr="009073A3" w:rsidRDefault="00672B75" w:rsidP="00672B75"/>
    <w:p w14:paraId="49A0CCC2" w14:textId="77777777" w:rsidR="00672B75" w:rsidRPr="009073A3" w:rsidRDefault="00672B75" w:rsidP="00672B75"/>
    <w:p w14:paraId="38DC0671" w14:textId="77777777" w:rsidR="00672B75" w:rsidRPr="009073A3" w:rsidRDefault="00672B75" w:rsidP="00672B75"/>
    <w:p w14:paraId="6BF00054" w14:textId="77777777" w:rsidR="00672B75" w:rsidRPr="009073A3" w:rsidRDefault="00672B75" w:rsidP="00672B75">
      <w:pPr>
        <w:rPr>
          <w:b/>
          <w:bCs/>
          <w:sz w:val="28"/>
          <w:szCs w:val="28"/>
          <w:u w:val="single"/>
        </w:rPr>
      </w:pPr>
    </w:p>
    <w:p w14:paraId="71498A34" w14:textId="77777777" w:rsidR="00672B75" w:rsidRDefault="00672B75" w:rsidP="00672B75">
      <w:pPr>
        <w:jc w:val="left"/>
        <w:rPr>
          <w:rFonts w:ascii="Arial Bold" w:hAnsi="Arial Bold" w:cs="Arial"/>
          <w:b/>
          <w:sz w:val="24"/>
        </w:rPr>
      </w:pPr>
      <w:r>
        <w:br w:type="page"/>
      </w:r>
    </w:p>
    <w:p w14:paraId="2D47D81D" w14:textId="77777777" w:rsidR="00672B75" w:rsidRPr="009073A3" w:rsidRDefault="00672B75" w:rsidP="00672B75">
      <w:pPr>
        <w:ind w:left="7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996"/>
        <w:gridCol w:w="7"/>
        <w:gridCol w:w="1680"/>
        <w:gridCol w:w="36"/>
        <w:gridCol w:w="1488"/>
        <w:gridCol w:w="179"/>
        <w:gridCol w:w="1273"/>
        <w:gridCol w:w="289"/>
        <w:gridCol w:w="1412"/>
      </w:tblGrid>
      <w:tr w:rsidR="00672B75" w:rsidRPr="009073A3" w14:paraId="3D3F7B34" w14:textId="77777777" w:rsidTr="00410936">
        <w:trPr>
          <w:tblHeader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83AA7AD" w14:textId="77777777" w:rsidR="00672B75" w:rsidRPr="009073A3" w:rsidRDefault="00672B75" w:rsidP="00410936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564BAF">
              <w:rPr>
                <w:rFonts w:cs="Arial"/>
                <w:b/>
                <w:bCs/>
                <w:sz w:val="24"/>
                <w:szCs w:val="18"/>
              </w:rPr>
              <w:t>PROPOSAL TECHNICAL EVALUATION</w:t>
            </w:r>
          </w:p>
        </w:tc>
      </w:tr>
      <w:tr w:rsidR="00672B75" w:rsidRPr="009073A3" w14:paraId="3027BDCA" w14:textId="77777777" w:rsidTr="00410936">
        <w:trPr>
          <w:trHeight w:val="404"/>
          <w:tblHeader/>
        </w:trPr>
        <w:tc>
          <w:tcPr>
            <w:tcW w:w="468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664E2F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t>Document No:</w:t>
            </w:r>
            <w:r w:rsidRPr="00564BAF">
              <w:rPr>
                <w:sz w:val="18"/>
                <w:szCs w:val="18"/>
              </w:rPr>
              <w:t xml:space="preserve"> &lt;&lt;INSERT DOCUMENT NUMBER&gt;&gt;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D2482D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t xml:space="preserve">Entity: </w:t>
            </w:r>
            <w:r w:rsidRPr="00564BAF">
              <w:rPr>
                <w:bCs/>
                <w:sz w:val="18"/>
                <w:szCs w:val="18"/>
              </w:rPr>
              <w:t>&lt;&lt;INSERT COMPANY NAME&gt;&gt;</w:t>
            </w:r>
          </w:p>
        </w:tc>
      </w:tr>
      <w:tr w:rsidR="00672B75" w:rsidRPr="009073A3" w14:paraId="08F0A610" w14:textId="77777777" w:rsidTr="00410936">
        <w:trPr>
          <w:trHeight w:val="440"/>
          <w:tblHeader/>
        </w:trPr>
        <w:tc>
          <w:tcPr>
            <w:tcW w:w="9360" w:type="dxa"/>
            <w:gridSpan w:val="9"/>
            <w:shd w:val="clear" w:color="auto" w:fill="FFFFFF"/>
            <w:vAlign w:val="center"/>
          </w:tcPr>
          <w:p w14:paraId="7FA8C73F" w14:textId="77777777" w:rsidR="00672B75" w:rsidRPr="00564BAF" w:rsidRDefault="00672B75" w:rsidP="00410936">
            <w:pPr>
              <w:pStyle w:val="TableText"/>
              <w:rPr>
                <w:sz w:val="18"/>
                <w:szCs w:val="18"/>
              </w:rPr>
            </w:pPr>
            <w:r w:rsidRPr="00564BAF">
              <w:rPr>
                <w:b/>
                <w:bCs/>
                <w:sz w:val="18"/>
                <w:szCs w:val="18"/>
              </w:rPr>
              <w:t>Title:</w:t>
            </w:r>
            <w:r w:rsidRPr="00564BAF">
              <w:rPr>
                <w:sz w:val="18"/>
                <w:szCs w:val="18"/>
              </w:rPr>
              <w:t xml:space="preserve"> &lt;INSERT TITLE&gt;&gt;</w:t>
            </w:r>
          </w:p>
        </w:tc>
      </w:tr>
      <w:tr w:rsidR="00672B75" w:rsidRPr="009073A3" w14:paraId="1EACABFD" w14:textId="77777777" w:rsidTr="00410936">
        <w:trPr>
          <w:trHeight w:val="346"/>
          <w:tblHeader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31F7621" w14:textId="77777777" w:rsidR="00672B75" w:rsidRPr="009073A3" w:rsidRDefault="00672B75" w:rsidP="00410936">
            <w:pPr>
              <w:pStyle w:val="TableHeading"/>
            </w:pPr>
            <w:bookmarkStart w:id="19" w:name="_Toc27322735"/>
            <w:bookmarkStart w:id="20" w:name="_Toc28337812"/>
            <w:r w:rsidRPr="009073A3">
              <w:t>Documents</w:t>
            </w:r>
            <w:bookmarkEnd w:id="19"/>
            <w:bookmarkEnd w:id="20"/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90379F3" w14:textId="77777777" w:rsidR="00672B75" w:rsidRPr="009073A3" w:rsidRDefault="00672B75" w:rsidP="00410936">
            <w:pPr>
              <w:pStyle w:val="TableHeading"/>
              <w:rPr>
                <w:caps/>
              </w:rPr>
            </w:pPr>
            <w:bookmarkStart w:id="21" w:name="_Toc27322736"/>
            <w:bookmarkStart w:id="22" w:name="_Toc28337813"/>
            <w:r w:rsidRPr="009073A3">
              <w:rPr>
                <w:caps/>
              </w:rPr>
              <w:t>Weight</w:t>
            </w:r>
            <w:bookmarkEnd w:id="21"/>
            <w:bookmarkEnd w:id="22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56A2E53" w14:textId="77777777" w:rsidR="00672B75" w:rsidRPr="009073A3" w:rsidRDefault="00672B75" w:rsidP="00410936">
            <w:pPr>
              <w:pStyle w:val="TableHeading"/>
            </w:pPr>
            <w:bookmarkStart w:id="23" w:name="_Toc27322737"/>
            <w:bookmarkStart w:id="24" w:name="_Toc28337814"/>
            <w:r w:rsidRPr="009073A3">
              <w:t>Bidder 1</w:t>
            </w:r>
            <w:bookmarkEnd w:id="23"/>
            <w:bookmarkEnd w:id="24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5801831" w14:textId="77777777" w:rsidR="00672B75" w:rsidRPr="009073A3" w:rsidRDefault="00672B75" w:rsidP="00410936">
            <w:pPr>
              <w:pStyle w:val="TableHeading"/>
              <w:rPr>
                <w:bCs/>
              </w:rPr>
            </w:pPr>
            <w:bookmarkStart w:id="25" w:name="_Toc27322738"/>
            <w:bookmarkStart w:id="26" w:name="_Toc28337815"/>
            <w:r w:rsidRPr="009073A3">
              <w:t>Bidder 2</w:t>
            </w:r>
            <w:bookmarkEnd w:id="25"/>
            <w:bookmarkEnd w:id="26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E2CFB2B" w14:textId="77777777" w:rsidR="00672B75" w:rsidRPr="009073A3" w:rsidRDefault="00672B75" w:rsidP="00410936">
            <w:pPr>
              <w:pStyle w:val="TableHeading"/>
              <w:rPr>
                <w:bCs/>
              </w:rPr>
            </w:pPr>
            <w:bookmarkStart w:id="27" w:name="_Toc27322739"/>
            <w:bookmarkStart w:id="28" w:name="_Toc28337816"/>
            <w:r w:rsidRPr="009073A3">
              <w:t>Bidder 3</w:t>
            </w:r>
            <w:bookmarkEnd w:id="27"/>
            <w:bookmarkEnd w:id="28"/>
          </w:p>
        </w:tc>
      </w:tr>
      <w:tr w:rsidR="00672B75" w:rsidRPr="009073A3" w14:paraId="29833B41" w14:textId="77777777" w:rsidTr="00410936"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8B94"/>
            <w:vAlign w:val="center"/>
          </w:tcPr>
          <w:p w14:paraId="614EDD0E" w14:textId="77777777" w:rsidR="00672B75" w:rsidRPr="009073A3" w:rsidRDefault="00672B75" w:rsidP="00410936">
            <w:pPr>
              <w:pStyle w:val="TableHWhite"/>
            </w:pPr>
            <w:r w:rsidRPr="009073A3">
              <w:t>TECHNICAL SUBMISSIONS</w:t>
            </w:r>
          </w:p>
        </w:tc>
      </w:tr>
      <w:tr w:rsidR="00672B75" w:rsidRPr="009073A3" w14:paraId="04BAB101" w14:textId="77777777" w:rsidTr="00410936">
        <w:trPr>
          <w:trHeight w:val="302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E5EF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J</w:t>
            </w:r>
            <w:r w:rsidRPr="009073A3">
              <w:tab/>
              <w:t>Mobilization Plan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D9F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BD6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03D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2143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45DAD9B8" w14:textId="77777777" w:rsidTr="00410936"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268B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K</w:t>
            </w:r>
            <w:r w:rsidRPr="009073A3">
              <w:tab/>
              <w:t xml:space="preserve">Asset </w:t>
            </w:r>
          </w:p>
          <w:p w14:paraId="7144584B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 xml:space="preserve">Management </w:t>
            </w:r>
          </w:p>
          <w:p w14:paraId="65FC1F1E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System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B51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079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2C4F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D2D3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6F834145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455A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L</w:t>
            </w:r>
            <w:r w:rsidRPr="009073A3">
              <w:tab/>
              <w:t xml:space="preserve">Tools, Plant &amp; </w:t>
            </w:r>
          </w:p>
          <w:p w14:paraId="4B7481E9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Equipment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96F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75D4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FA8A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66A3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7EA5B453" w14:textId="77777777" w:rsidTr="00410936"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EDE7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M</w:t>
            </w:r>
            <w:r w:rsidRPr="009073A3">
              <w:tab/>
              <w:t xml:space="preserve">Spare </w:t>
            </w:r>
          </w:p>
          <w:p w14:paraId="5C9277E1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 xml:space="preserve">Parts/Inventory </w:t>
            </w:r>
          </w:p>
          <w:p w14:paraId="7A0DDF15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Management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1B80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9C25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C7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2105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400F648D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C97E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N</w:t>
            </w:r>
            <w:r w:rsidRPr="009073A3">
              <w:tab/>
              <w:t xml:space="preserve">Subcontractors </w:t>
            </w:r>
          </w:p>
          <w:p w14:paraId="4A55ABA2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and Supply Chain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3CEB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10%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DFC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EDE4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2A8E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6C4D1A31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3C55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 xml:space="preserve">FORM </w:t>
            </w:r>
            <w:proofErr w:type="spellStart"/>
            <w:r w:rsidRPr="009073A3">
              <w:t>O</w:t>
            </w:r>
            <w:proofErr w:type="spellEnd"/>
            <w:r w:rsidRPr="009073A3">
              <w:tab/>
              <w:t xml:space="preserve">Computer Aided </w:t>
            </w:r>
          </w:p>
          <w:p w14:paraId="43C44AD1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FM/Work ordering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07C5" w14:textId="4A45FF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F43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88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9035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6121BA58" w14:textId="77777777" w:rsidTr="00410936">
        <w:trPr>
          <w:trHeight w:val="302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BAF1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P</w:t>
            </w:r>
            <w:r w:rsidRPr="009073A3">
              <w:tab/>
              <w:t>Help Desk/CRM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942E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8060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D0A5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27D3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05A0AF15" w14:textId="77777777" w:rsidTr="00410936"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A300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Q</w:t>
            </w:r>
            <w:r w:rsidRPr="009073A3">
              <w:tab/>
              <w:t xml:space="preserve">Hard Services </w:t>
            </w:r>
          </w:p>
          <w:p w14:paraId="41D81975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 xml:space="preserve">Maintenance </w:t>
            </w:r>
          </w:p>
          <w:p w14:paraId="1A556AE8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Capability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121C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8F1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4EA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7E4B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6545EC3F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7613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R</w:t>
            </w:r>
            <w:r w:rsidRPr="009073A3">
              <w:tab/>
              <w:t xml:space="preserve">Soft Services FM </w:t>
            </w:r>
          </w:p>
          <w:p w14:paraId="68E36847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Capability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6088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297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390F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EB6F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4E898A35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0E71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S</w:t>
            </w:r>
            <w:r w:rsidRPr="009073A3">
              <w:tab/>
              <w:t xml:space="preserve">Quality Program, </w:t>
            </w:r>
          </w:p>
          <w:p w14:paraId="7987F1EB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Audit, Compliance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C1A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F21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49A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26F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39EE0DEC" w14:textId="77777777" w:rsidTr="00410936"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03F3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T</w:t>
            </w:r>
            <w:r w:rsidRPr="009073A3">
              <w:tab/>
              <w:t xml:space="preserve">Health &amp; Safety &amp; </w:t>
            </w:r>
          </w:p>
          <w:p w14:paraId="360C3BF2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 xml:space="preserve">Environment </w:t>
            </w:r>
          </w:p>
          <w:p w14:paraId="0E649560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Program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2AEA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1ED6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CAB0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9EB2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40B005EF" w14:textId="77777777" w:rsidTr="00410936">
        <w:trPr>
          <w:trHeight w:val="302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E8DA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U</w:t>
            </w:r>
            <w:r w:rsidRPr="009073A3">
              <w:tab/>
              <w:t>Key Personnel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F666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CA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6176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9E98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032340CB" w14:textId="77777777" w:rsidTr="00410936">
        <w:trPr>
          <w:trHeight w:val="475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7E10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V</w:t>
            </w:r>
            <w:r w:rsidRPr="009073A3">
              <w:tab/>
              <w:t xml:space="preserve">Saudization </w:t>
            </w:r>
          </w:p>
          <w:p w14:paraId="2E50F64B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Program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63D9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7C69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964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664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7F28FCCD" w14:textId="77777777" w:rsidTr="00410936">
        <w:trPr>
          <w:trHeight w:val="302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65F6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W</w:t>
            </w:r>
            <w:r w:rsidRPr="009073A3">
              <w:tab/>
              <w:t>Workers Welfare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93BF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B6DE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A21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18C4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000C52C3" w14:textId="77777777" w:rsidTr="00410936"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505D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 w:rsidRPr="009073A3">
              <w:t>FORM X</w:t>
            </w:r>
            <w:r w:rsidRPr="009073A3">
              <w:tab/>
              <w:t xml:space="preserve">Skilled Workforce </w:t>
            </w:r>
          </w:p>
          <w:p w14:paraId="1652DE6C" w14:textId="77777777" w:rsidR="00672B75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 xml:space="preserve">&amp; Qualified </w:t>
            </w:r>
          </w:p>
          <w:p w14:paraId="042B9886" w14:textId="77777777" w:rsidR="00672B75" w:rsidRPr="009073A3" w:rsidRDefault="00672B75" w:rsidP="00410936">
            <w:pPr>
              <w:pStyle w:val="TableText"/>
              <w:tabs>
                <w:tab w:val="left" w:pos="1050"/>
              </w:tabs>
            </w:pPr>
            <w:r>
              <w:tab/>
            </w:r>
            <w:r w:rsidRPr="009073A3">
              <w:t>Resources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0481" w14:textId="77777777" w:rsidR="00672B75" w:rsidRPr="009073A3" w:rsidRDefault="00672B75" w:rsidP="00410936">
            <w:pPr>
              <w:pStyle w:val="TableText"/>
              <w:jc w:val="center"/>
            </w:pPr>
            <w:r w:rsidRPr="009073A3">
              <w:t>5%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88B4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31F0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A825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03611C78" w14:textId="77777777" w:rsidTr="00410936">
        <w:trPr>
          <w:trHeight w:val="346"/>
        </w:trPr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73CFA29B" w14:textId="77777777" w:rsidR="00672B75" w:rsidRPr="00564BAF" w:rsidRDefault="00672B75" w:rsidP="00410936">
            <w:pPr>
              <w:pStyle w:val="TableHeading"/>
              <w:rPr>
                <w:color w:val="FFFFFF" w:themeColor="background1"/>
              </w:rPr>
            </w:pPr>
            <w:r w:rsidRPr="00564BAF">
              <w:rPr>
                <w:color w:val="FFFFFF" w:themeColor="background1"/>
              </w:rPr>
              <w:t xml:space="preserve">Overall Rating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7F9E151C" w14:textId="77777777" w:rsidR="00672B75" w:rsidRPr="00564BAF" w:rsidRDefault="00672B75" w:rsidP="00410936">
            <w:pPr>
              <w:pStyle w:val="TableHeading"/>
              <w:rPr>
                <w:color w:val="FFFFFF" w:themeColor="background1"/>
              </w:rPr>
            </w:pPr>
            <w:r w:rsidRPr="00564BAF">
              <w:rPr>
                <w:color w:val="FFFFFF" w:themeColor="background1"/>
              </w:rPr>
              <w:t>100%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6E9CC3F0" w14:textId="77777777" w:rsidR="00672B75" w:rsidRPr="00564BAF" w:rsidRDefault="00672B75" w:rsidP="00410936">
            <w:pPr>
              <w:pStyle w:val="TableHeading"/>
              <w:rPr>
                <w:color w:val="FFFFFF" w:themeColor="background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0F15B644" w14:textId="77777777" w:rsidR="00672B75" w:rsidRPr="00564BAF" w:rsidRDefault="00672B75" w:rsidP="00410936">
            <w:pPr>
              <w:pStyle w:val="TableHeading"/>
              <w:rPr>
                <w:color w:val="FFFFFF" w:themeColor="background1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4B5A"/>
            <w:vAlign w:val="center"/>
          </w:tcPr>
          <w:p w14:paraId="4EFE0DB8" w14:textId="77777777" w:rsidR="00672B75" w:rsidRPr="00564BAF" w:rsidRDefault="00672B75" w:rsidP="00410936">
            <w:pPr>
              <w:pStyle w:val="TableHeading"/>
              <w:rPr>
                <w:color w:val="FFFFFF" w:themeColor="background1"/>
              </w:rPr>
            </w:pPr>
          </w:p>
        </w:tc>
      </w:tr>
    </w:tbl>
    <w:p w14:paraId="3F8DEC27" w14:textId="77777777" w:rsidR="00672B75" w:rsidRPr="009073A3" w:rsidRDefault="00672B75" w:rsidP="00672B75"/>
    <w:p w14:paraId="42A975BA" w14:textId="77777777" w:rsidR="00672B75" w:rsidRDefault="00672B75" w:rsidP="00672B75">
      <w:pPr>
        <w:tabs>
          <w:tab w:val="center" w:pos="4153"/>
          <w:tab w:val="right" w:pos="8306"/>
        </w:tabs>
        <w:rPr>
          <w:rFonts w:cs="Arial"/>
        </w:rPr>
      </w:pPr>
    </w:p>
    <w:p w14:paraId="7A162713" w14:textId="77777777" w:rsidR="00672B75" w:rsidRDefault="00672B75" w:rsidP="00672B75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3EE6012F" w14:textId="77777777" w:rsidR="00672B75" w:rsidRDefault="00672B75" w:rsidP="00672B75">
      <w:pPr>
        <w:tabs>
          <w:tab w:val="center" w:pos="4153"/>
          <w:tab w:val="right" w:pos="8306"/>
        </w:tabs>
        <w:rPr>
          <w:rFonts w:cs="Arial"/>
        </w:rPr>
      </w:pPr>
    </w:p>
    <w:p w14:paraId="18C83687" w14:textId="77777777" w:rsidR="00672B75" w:rsidRPr="009073A3" w:rsidRDefault="00672B75" w:rsidP="00672B75">
      <w:pPr>
        <w:tabs>
          <w:tab w:val="center" w:pos="4153"/>
          <w:tab w:val="right" w:pos="8306"/>
        </w:tabs>
        <w:rPr>
          <w:rFonts w:cs="Arial"/>
        </w:rPr>
      </w:pPr>
    </w:p>
    <w:p w14:paraId="53E09356" w14:textId="77777777" w:rsidR="00672B75" w:rsidRPr="009073A3" w:rsidRDefault="00672B75" w:rsidP="00672B75">
      <w:pPr>
        <w:pStyle w:val="SectionHeading"/>
      </w:pPr>
      <w:r w:rsidRPr="009073A3">
        <w:t>Evaluation:</w:t>
      </w:r>
    </w:p>
    <w:p w14:paraId="69813038" w14:textId="77777777" w:rsidR="00672B75" w:rsidRPr="009073A3" w:rsidRDefault="00672B75" w:rsidP="00672B75">
      <w:r w:rsidRPr="009073A3">
        <w:t>Contract specialist to complete below table:</w:t>
      </w:r>
    </w:p>
    <w:p w14:paraId="1C23B65A" w14:textId="77777777" w:rsidR="00672B75" w:rsidRPr="009073A3" w:rsidRDefault="00672B75" w:rsidP="00672B75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795"/>
        <w:gridCol w:w="2098"/>
        <w:gridCol w:w="1820"/>
        <w:gridCol w:w="1821"/>
        <w:gridCol w:w="1821"/>
      </w:tblGrid>
      <w:tr w:rsidR="00672B75" w:rsidRPr="009073A3" w14:paraId="43160BAC" w14:textId="77777777" w:rsidTr="00410936">
        <w:trPr>
          <w:trHeight w:val="475"/>
        </w:trPr>
        <w:tc>
          <w:tcPr>
            <w:tcW w:w="1795" w:type="dxa"/>
            <w:shd w:val="clear" w:color="auto" w:fill="C6D9F1" w:themeFill="text2" w:themeFillTint="33"/>
            <w:noWrap/>
            <w:vAlign w:val="center"/>
            <w:hideMark/>
          </w:tcPr>
          <w:p w14:paraId="211764A7" w14:textId="77777777" w:rsidR="00672B75" w:rsidRPr="009073A3" w:rsidRDefault="00672B75" w:rsidP="00410936">
            <w:pPr>
              <w:pStyle w:val="TableHeading"/>
            </w:pPr>
          </w:p>
        </w:tc>
        <w:tc>
          <w:tcPr>
            <w:tcW w:w="2098" w:type="dxa"/>
            <w:shd w:val="clear" w:color="auto" w:fill="C6D9F1" w:themeFill="text2" w:themeFillTint="33"/>
            <w:vAlign w:val="center"/>
            <w:hideMark/>
          </w:tcPr>
          <w:p w14:paraId="197D18DC" w14:textId="77777777" w:rsidR="00672B75" w:rsidRPr="009073A3" w:rsidRDefault="00672B75" w:rsidP="00410936">
            <w:pPr>
              <w:pStyle w:val="TableHeading"/>
            </w:pPr>
            <w:r w:rsidRPr="009073A3">
              <w:t>Contract Specialist</w:t>
            </w:r>
          </w:p>
        </w:tc>
        <w:tc>
          <w:tcPr>
            <w:tcW w:w="1820" w:type="dxa"/>
            <w:shd w:val="clear" w:color="auto" w:fill="C6D9F1" w:themeFill="text2" w:themeFillTint="33"/>
            <w:vAlign w:val="center"/>
            <w:hideMark/>
          </w:tcPr>
          <w:p w14:paraId="6F2F809E" w14:textId="77777777" w:rsidR="00672B75" w:rsidRPr="009073A3" w:rsidRDefault="00672B75" w:rsidP="00410936">
            <w:pPr>
              <w:pStyle w:val="TableHeading"/>
            </w:pPr>
            <w:r w:rsidRPr="009073A3">
              <w:t>Technical Lead</w:t>
            </w:r>
          </w:p>
        </w:tc>
        <w:tc>
          <w:tcPr>
            <w:tcW w:w="1821" w:type="dxa"/>
            <w:shd w:val="clear" w:color="auto" w:fill="C6D9F1" w:themeFill="text2" w:themeFillTint="33"/>
            <w:vAlign w:val="center"/>
            <w:hideMark/>
          </w:tcPr>
          <w:p w14:paraId="0C661F4B" w14:textId="77777777" w:rsidR="00672B75" w:rsidRPr="009073A3" w:rsidRDefault="00672B75" w:rsidP="00410936">
            <w:pPr>
              <w:pStyle w:val="TableHeading"/>
            </w:pPr>
            <w:r w:rsidRPr="009073A3">
              <w:t>Financial Lead</w:t>
            </w:r>
          </w:p>
        </w:tc>
        <w:tc>
          <w:tcPr>
            <w:tcW w:w="1821" w:type="dxa"/>
            <w:shd w:val="clear" w:color="auto" w:fill="C6D9F1" w:themeFill="text2" w:themeFillTint="33"/>
            <w:vAlign w:val="center"/>
            <w:hideMark/>
          </w:tcPr>
          <w:p w14:paraId="44CB3752" w14:textId="77777777" w:rsidR="00672B75" w:rsidRPr="009073A3" w:rsidRDefault="00672B75" w:rsidP="00410936">
            <w:pPr>
              <w:pStyle w:val="TableHeading"/>
            </w:pPr>
            <w:r w:rsidRPr="009073A3">
              <w:t>Entity/Originator</w:t>
            </w:r>
          </w:p>
        </w:tc>
      </w:tr>
      <w:tr w:rsidR="00672B75" w:rsidRPr="009073A3" w14:paraId="4407AEB5" w14:textId="77777777" w:rsidTr="00410936">
        <w:trPr>
          <w:trHeight w:val="475"/>
        </w:trPr>
        <w:tc>
          <w:tcPr>
            <w:tcW w:w="1795" w:type="dxa"/>
            <w:noWrap/>
            <w:vAlign w:val="center"/>
            <w:hideMark/>
          </w:tcPr>
          <w:p w14:paraId="3FCA98E1" w14:textId="77777777" w:rsidR="00672B75" w:rsidRPr="008631B8" w:rsidRDefault="00672B75" w:rsidP="00410936">
            <w:pPr>
              <w:pStyle w:val="TableText"/>
              <w:rPr>
                <w:b/>
                <w:bCs/>
              </w:rPr>
            </w:pPr>
            <w:r w:rsidRPr="008631B8">
              <w:rPr>
                <w:b/>
                <w:bCs/>
              </w:rPr>
              <w:t>SIGNATURE</w:t>
            </w:r>
          </w:p>
        </w:tc>
        <w:tc>
          <w:tcPr>
            <w:tcW w:w="2098" w:type="dxa"/>
            <w:noWrap/>
            <w:vAlign w:val="center"/>
            <w:hideMark/>
          </w:tcPr>
          <w:p w14:paraId="5A57CFF2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0" w:type="dxa"/>
            <w:noWrap/>
            <w:vAlign w:val="center"/>
            <w:hideMark/>
          </w:tcPr>
          <w:p w14:paraId="75D15971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noWrap/>
            <w:vAlign w:val="center"/>
            <w:hideMark/>
          </w:tcPr>
          <w:p w14:paraId="7B613EC8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noWrap/>
            <w:vAlign w:val="center"/>
            <w:hideMark/>
          </w:tcPr>
          <w:p w14:paraId="5CB26CE0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53696C44" w14:textId="77777777" w:rsidTr="00410936">
        <w:trPr>
          <w:trHeight w:val="475"/>
        </w:trPr>
        <w:tc>
          <w:tcPr>
            <w:tcW w:w="1795" w:type="dxa"/>
            <w:noWrap/>
            <w:vAlign w:val="center"/>
            <w:hideMark/>
          </w:tcPr>
          <w:p w14:paraId="75C62DB7" w14:textId="77777777" w:rsidR="00672B75" w:rsidRPr="008631B8" w:rsidRDefault="00672B75" w:rsidP="00410936">
            <w:pPr>
              <w:pStyle w:val="TableText"/>
              <w:rPr>
                <w:b/>
                <w:bCs/>
              </w:rPr>
            </w:pPr>
            <w:r w:rsidRPr="008631B8">
              <w:rPr>
                <w:b/>
                <w:bCs/>
              </w:rPr>
              <w:t>NAME</w:t>
            </w:r>
          </w:p>
        </w:tc>
        <w:tc>
          <w:tcPr>
            <w:tcW w:w="2098" w:type="dxa"/>
            <w:noWrap/>
            <w:vAlign w:val="center"/>
            <w:hideMark/>
          </w:tcPr>
          <w:p w14:paraId="4ED4CF20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0" w:type="dxa"/>
            <w:noWrap/>
            <w:vAlign w:val="center"/>
            <w:hideMark/>
          </w:tcPr>
          <w:p w14:paraId="551ACC06" w14:textId="777057DE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vAlign w:val="center"/>
            <w:hideMark/>
          </w:tcPr>
          <w:p w14:paraId="0011F460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noWrap/>
            <w:vAlign w:val="center"/>
            <w:hideMark/>
          </w:tcPr>
          <w:p w14:paraId="4BD8B375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  <w:tr w:rsidR="00672B75" w:rsidRPr="009073A3" w14:paraId="0A4AA8D7" w14:textId="77777777" w:rsidTr="00410936">
        <w:trPr>
          <w:trHeight w:val="475"/>
        </w:trPr>
        <w:tc>
          <w:tcPr>
            <w:tcW w:w="1795" w:type="dxa"/>
            <w:noWrap/>
            <w:vAlign w:val="center"/>
            <w:hideMark/>
          </w:tcPr>
          <w:p w14:paraId="0E6B4F3D" w14:textId="77777777" w:rsidR="00672B75" w:rsidRPr="008631B8" w:rsidRDefault="00672B75" w:rsidP="00410936">
            <w:pPr>
              <w:pStyle w:val="TableText"/>
              <w:rPr>
                <w:b/>
                <w:bCs/>
              </w:rPr>
            </w:pPr>
            <w:r w:rsidRPr="008631B8">
              <w:rPr>
                <w:b/>
                <w:bCs/>
              </w:rPr>
              <w:t>DATE</w:t>
            </w:r>
          </w:p>
        </w:tc>
        <w:tc>
          <w:tcPr>
            <w:tcW w:w="2098" w:type="dxa"/>
            <w:noWrap/>
            <w:vAlign w:val="center"/>
            <w:hideMark/>
          </w:tcPr>
          <w:p w14:paraId="45CB852B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0" w:type="dxa"/>
            <w:noWrap/>
            <w:vAlign w:val="center"/>
            <w:hideMark/>
          </w:tcPr>
          <w:p w14:paraId="2BC08A54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noWrap/>
            <w:vAlign w:val="center"/>
            <w:hideMark/>
          </w:tcPr>
          <w:p w14:paraId="14878BD7" w14:textId="77777777" w:rsidR="00672B75" w:rsidRPr="009073A3" w:rsidRDefault="00672B75" w:rsidP="00410936">
            <w:pPr>
              <w:pStyle w:val="TableText"/>
              <w:jc w:val="center"/>
            </w:pPr>
          </w:p>
        </w:tc>
        <w:tc>
          <w:tcPr>
            <w:tcW w:w="1821" w:type="dxa"/>
            <w:noWrap/>
            <w:vAlign w:val="center"/>
            <w:hideMark/>
          </w:tcPr>
          <w:p w14:paraId="2F0C69FC" w14:textId="77777777" w:rsidR="00672B75" w:rsidRPr="009073A3" w:rsidRDefault="00672B75" w:rsidP="00410936">
            <w:pPr>
              <w:pStyle w:val="TableText"/>
              <w:jc w:val="center"/>
            </w:pPr>
          </w:p>
        </w:tc>
      </w:tr>
    </w:tbl>
    <w:p w14:paraId="6D3BEDBC" w14:textId="77777777" w:rsidR="00672B75" w:rsidRPr="009073A3" w:rsidRDefault="00672B75" w:rsidP="00672B75">
      <w:pPr>
        <w:pStyle w:val="SectionHeading"/>
      </w:pPr>
      <w:r w:rsidRPr="009073A3">
        <w:t>Approved by:</w:t>
      </w:r>
    </w:p>
    <w:p w14:paraId="2F1C36E4" w14:textId="77777777" w:rsidR="00672B75" w:rsidRPr="009073A3" w:rsidRDefault="00672B75" w:rsidP="00672B75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7"/>
        <w:gridCol w:w="270"/>
        <w:gridCol w:w="4578"/>
      </w:tblGrid>
      <w:tr w:rsidR="00672B75" w:rsidRPr="009073A3" w14:paraId="04336F5A" w14:textId="77777777" w:rsidTr="00410936">
        <w:trPr>
          <w:trHeight w:val="1187"/>
        </w:trPr>
        <w:tc>
          <w:tcPr>
            <w:tcW w:w="4507" w:type="dxa"/>
            <w:shd w:val="clear" w:color="auto" w:fill="auto"/>
          </w:tcPr>
          <w:p w14:paraId="68728A63" w14:textId="77777777" w:rsidR="00672B75" w:rsidRPr="009073A3" w:rsidRDefault="00672B75" w:rsidP="00410936">
            <w:pPr>
              <w:pStyle w:val="TableText"/>
            </w:pPr>
          </w:p>
          <w:p w14:paraId="0D33F5B3" w14:textId="77777777" w:rsidR="00672B75" w:rsidRPr="009073A3" w:rsidRDefault="00672B75" w:rsidP="00410936">
            <w:pPr>
              <w:pStyle w:val="TableText"/>
            </w:pPr>
          </w:p>
          <w:p w14:paraId="1D657F90" w14:textId="77777777" w:rsidR="00672B75" w:rsidRPr="009073A3" w:rsidRDefault="00672B75" w:rsidP="00410936">
            <w:pPr>
              <w:pStyle w:val="TableText"/>
            </w:pPr>
          </w:p>
          <w:p w14:paraId="59DB7F3E" w14:textId="77777777" w:rsidR="00672B75" w:rsidRPr="009073A3" w:rsidRDefault="00672B75" w:rsidP="00410936">
            <w:pPr>
              <w:pStyle w:val="TableText"/>
            </w:pPr>
          </w:p>
          <w:p w14:paraId="54AD55BF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8BF73A1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4578" w:type="dxa"/>
            <w:shd w:val="clear" w:color="auto" w:fill="auto"/>
          </w:tcPr>
          <w:p w14:paraId="03C3A8E8" w14:textId="77777777" w:rsidR="00672B75" w:rsidRPr="009073A3" w:rsidRDefault="00672B75" w:rsidP="00410936">
            <w:pPr>
              <w:pStyle w:val="TableText"/>
            </w:pPr>
          </w:p>
        </w:tc>
      </w:tr>
      <w:tr w:rsidR="00672B75" w:rsidRPr="009073A3" w14:paraId="07F82A42" w14:textId="77777777" w:rsidTr="00410936">
        <w:tc>
          <w:tcPr>
            <w:tcW w:w="4507" w:type="dxa"/>
            <w:shd w:val="clear" w:color="auto" w:fill="auto"/>
          </w:tcPr>
          <w:p w14:paraId="44438379" w14:textId="77777777" w:rsidR="00672B75" w:rsidRPr="009073A3" w:rsidRDefault="00672B75" w:rsidP="00410936">
            <w:pPr>
              <w:pStyle w:val="TableText"/>
            </w:pPr>
            <w:r w:rsidRPr="009073A3">
              <w:t>[INSERT NAME]</w:t>
            </w:r>
          </w:p>
          <w:p w14:paraId="6D178023" w14:textId="77777777" w:rsidR="00672B75" w:rsidRPr="009073A3" w:rsidRDefault="00672B75" w:rsidP="00410936">
            <w:pPr>
              <w:pStyle w:val="TableText"/>
            </w:pPr>
            <w:r w:rsidRPr="009073A3">
              <w:t>Director of the Entity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99BADFC" w14:textId="77777777" w:rsidR="00672B75" w:rsidRPr="009073A3" w:rsidRDefault="00672B75" w:rsidP="00410936">
            <w:pPr>
              <w:pStyle w:val="TableText"/>
            </w:pPr>
          </w:p>
        </w:tc>
        <w:tc>
          <w:tcPr>
            <w:tcW w:w="4578" w:type="dxa"/>
            <w:shd w:val="clear" w:color="auto" w:fill="auto"/>
          </w:tcPr>
          <w:p w14:paraId="246E6C59" w14:textId="77777777" w:rsidR="00672B75" w:rsidRPr="009073A3" w:rsidRDefault="00672B75" w:rsidP="00410936">
            <w:pPr>
              <w:pStyle w:val="TableText"/>
            </w:pPr>
            <w:r w:rsidRPr="009073A3">
              <w:t>[INSERT NAME]</w:t>
            </w:r>
          </w:p>
          <w:p w14:paraId="3B3F56F8" w14:textId="77777777" w:rsidR="00672B75" w:rsidRPr="009073A3" w:rsidRDefault="00672B75" w:rsidP="00410936">
            <w:pPr>
              <w:pStyle w:val="TableText"/>
            </w:pPr>
            <w:r w:rsidRPr="009073A3">
              <w:t>Chairman of Proposal Evaluation Committee</w:t>
            </w:r>
          </w:p>
        </w:tc>
      </w:tr>
    </w:tbl>
    <w:p w14:paraId="5679E85D" w14:textId="77777777" w:rsidR="00672B75" w:rsidRPr="009073A3" w:rsidRDefault="00672B75" w:rsidP="00672B75"/>
    <w:p w14:paraId="1DD40F14" w14:textId="77777777" w:rsidR="00672B75" w:rsidRPr="00196F56" w:rsidRDefault="00672B75" w:rsidP="00672B75"/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530969">
      <w:headerReference w:type="default" r:id="rId11"/>
      <w:footerReference w:type="default" r:id="rId12"/>
      <w:pgSz w:w="11907" w:h="16840" w:code="9"/>
      <w:pgMar w:top="1100" w:right="1134" w:bottom="1077" w:left="1418" w:header="432" w:footer="2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6F0AC" w14:textId="77777777" w:rsidR="005F22BA" w:rsidRDefault="005F22BA">
      <w:r>
        <w:separator/>
      </w:r>
    </w:p>
    <w:p w14:paraId="222BD160" w14:textId="77777777" w:rsidR="005F22BA" w:rsidRDefault="005F22BA"/>
  </w:endnote>
  <w:endnote w:type="continuationSeparator" w:id="0">
    <w:p w14:paraId="17CF2F84" w14:textId="77777777" w:rsidR="005F22BA" w:rsidRDefault="005F22BA">
      <w:r>
        <w:continuationSeparator/>
      </w:r>
    </w:p>
    <w:p w14:paraId="025E8810" w14:textId="77777777" w:rsidR="005F22BA" w:rsidRDefault="005F2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530969" w:rsidRPr="000D7FB7" w14:paraId="1F960926" w14:textId="77777777" w:rsidTr="00172DE4">
      <w:tc>
        <w:tcPr>
          <w:tcW w:w="7200" w:type="dxa"/>
          <w:tcBorders>
            <w:bottom w:val="single" w:sz="6" w:space="0" w:color="7A8D95"/>
          </w:tcBorders>
        </w:tcPr>
        <w:p w14:paraId="6873AEB4" w14:textId="36460548" w:rsidR="00530969" w:rsidRPr="000D7FB7" w:rsidRDefault="00530969" w:rsidP="00530969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EOM-KD0-TP-000002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86E9F4589292455EB450D0712D2A5A8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390212BF" w14:textId="77777777" w:rsidR="00530969" w:rsidRPr="000D7FB7" w:rsidRDefault="00530969" w:rsidP="0053096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530969" w:rsidRPr="000D7FB7" w14:paraId="0BFB5BC1" w14:textId="77777777" w:rsidTr="00172DE4">
      <w:tc>
        <w:tcPr>
          <w:tcW w:w="9890" w:type="dxa"/>
          <w:gridSpan w:val="2"/>
          <w:tcBorders>
            <w:top w:val="single" w:sz="6" w:space="0" w:color="7A8D95"/>
          </w:tcBorders>
        </w:tcPr>
        <w:p w14:paraId="59E9AF86" w14:textId="77777777" w:rsidR="00530969" w:rsidRPr="006A7BFF" w:rsidRDefault="00530969" w:rsidP="0053096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4FF94C6" w14:textId="77777777" w:rsidR="00530969" w:rsidRPr="000D7FB7" w:rsidRDefault="00530969" w:rsidP="0053096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530969" w:rsidRDefault="009210BF" w:rsidP="00530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6A7AC" w14:textId="77777777" w:rsidR="005F22BA" w:rsidRDefault="005F22BA">
      <w:r>
        <w:separator/>
      </w:r>
    </w:p>
    <w:p w14:paraId="3EDB6852" w14:textId="77777777" w:rsidR="005F22BA" w:rsidRDefault="005F22BA"/>
  </w:footnote>
  <w:footnote w:type="continuationSeparator" w:id="0">
    <w:p w14:paraId="1D03CB79" w14:textId="77777777" w:rsidR="005F22BA" w:rsidRDefault="005F22BA">
      <w:r>
        <w:continuationSeparator/>
      </w:r>
    </w:p>
    <w:p w14:paraId="35A19E7A" w14:textId="77777777" w:rsidR="005F22BA" w:rsidRDefault="005F2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26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6845"/>
    </w:tblGrid>
    <w:tr w:rsidR="009210BF" w14:paraId="55B15A60" w14:textId="77777777" w:rsidTr="00D74E04">
      <w:tc>
        <w:tcPr>
          <w:tcW w:w="1423" w:type="dxa"/>
        </w:tcPr>
        <w:p w14:paraId="01975BF5" w14:textId="258C2A60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35F19E7" w:rsidR="009210BF" w:rsidRPr="006A25F8" w:rsidRDefault="00672B75" w:rsidP="00672B7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672B75">
            <w:rPr>
              <w:kern w:val="32"/>
              <w:sz w:val="24"/>
              <w:szCs w:val="24"/>
              <w:lang w:val="en-GB"/>
            </w:rPr>
            <w:t>Proposals Evaluation - Template</w:t>
          </w:r>
        </w:p>
      </w:tc>
    </w:tr>
  </w:tbl>
  <w:p w14:paraId="0FE4F66F" w14:textId="0D427B7F" w:rsidR="009210BF" w:rsidRPr="00AC1B11" w:rsidRDefault="00D74E04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51E7DCC9" wp14:editId="67314B51">
          <wp:simplePos x="0" y="0"/>
          <wp:positionH relativeFrom="column">
            <wp:posOffset>-361950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0B68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E70C4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969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2BA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2B75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3B1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E04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4EC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table" w:customStyle="1" w:styleId="TableGrid1">
    <w:name w:val="Table Grid1"/>
    <w:basedOn w:val="TableNormal"/>
    <w:next w:val="TableGrid"/>
    <w:rsid w:val="0067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White">
    <w:name w:val="Table H White"/>
    <w:basedOn w:val="TableHeading"/>
    <w:link w:val="TableHWhiteChar"/>
    <w:qFormat/>
    <w:rsid w:val="00672B75"/>
    <w:pPr>
      <w:spacing w:before="60" w:after="60"/>
      <w:jc w:val="left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672B7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E9F4589292455EB450D0712D2A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C962-41D1-4C15-BCDD-47E85E463F12}"/>
      </w:docPartPr>
      <w:docPartBody>
        <w:p w:rsidR="00000000" w:rsidRDefault="00971FF6" w:rsidP="00971FF6">
          <w:pPr>
            <w:pStyle w:val="86E9F4589292455EB450D0712D2A5A8F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6"/>
    <w:rsid w:val="00954DE9"/>
    <w:rsid w:val="009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71FF6"/>
    <w:rPr>
      <w:color w:val="808080"/>
    </w:rPr>
  </w:style>
  <w:style w:type="paragraph" w:customStyle="1" w:styleId="86E9F4589292455EB450D0712D2A5A8F">
    <w:name w:val="86E9F4589292455EB450D0712D2A5A8F"/>
    <w:rsid w:val="00971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BCF93-6B4C-46D4-85C0-8CECD2B2A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5079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EOM-KD0-TP-000002</dc:subject>
  <dc:creator>Rivamonte, Leonnito (RMP)</dc:creator>
  <cp:keywords>ᅟ</cp:keywords>
  <cp:lastModifiedBy>اسماء المطيري Asma Almutairi</cp:lastModifiedBy>
  <cp:revision>27</cp:revision>
  <cp:lastPrinted>2017-10-17T10:11:00Z</cp:lastPrinted>
  <dcterms:created xsi:type="dcterms:W3CDTF">2019-12-16T06:44:00Z</dcterms:created>
  <dcterms:modified xsi:type="dcterms:W3CDTF">2022-01-18T13:43:00Z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